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6007647"/>
    <w:bookmarkEnd w:id="0"/>
    <w:p w14:paraId="7DA60186" w14:textId="4D08EE1C" w:rsidR="00734486" w:rsidRDefault="006B442A"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87F1BEA" wp14:editId="2C0887A1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g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3DA28" id="Ligne 32" o:spid="_x0000_s1026" style="position:absolute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D8B8857" wp14:editId="6CFA6FA2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g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EA01" id="Ligne 31" o:spid="_x0000_s1026" style="position:absolute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E9987C5" wp14:editId="42FA7C63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09FFA9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doming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id quod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facer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minim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erat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uexe</w:t>
                            </w:r>
                            <w:proofErr w:type="spellEnd"/>
                          </w:p>
                          <w:p w14:paraId="74A1AEBD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dig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</w:p>
                          <w:p w14:paraId="79B97946" w14:textId="77777777" w:rsidR="00D75908" w:rsidRPr="00AB58DC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duis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. </w:t>
                            </w:r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Con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erattis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sectetuer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adip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iscing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elit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, sed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diam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nonummy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nibh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magna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87C5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1026.1pt;margin-top:155.35pt;width:166.5pt;height:157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2209FFA9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doming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id quod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facer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minim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ut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ad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erat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uexe</w:t>
                      </w:r>
                      <w:proofErr w:type="spellEnd"/>
                    </w:p>
                    <w:p w14:paraId="74A1AEBD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  <w:lang w:bidi="fr-FR"/>
                        </w:rPr>
                        <w:t>rci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dig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</w:p>
                    <w:p w14:paraId="79B97946" w14:textId="77777777" w:rsidR="00D75908" w:rsidRPr="00AB58DC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CA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  <w:lang w:bidi="fr-FR"/>
                        </w:rPr>
                        <w:t>augue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duis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dolore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te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feugait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facilisi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. </w:t>
                      </w:r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Con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erattis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sectetuer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adip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iscing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elit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, sed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diam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nonummy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nibh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magna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3F50D4" w14:textId="51E5D4EC" w:rsidR="000E0BDD" w:rsidRDefault="00EE5294" w:rsidP="000E0BDD">
      <w:pPr>
        <w:shd w:val="clear" w:color="auto" w:fill="F8F9FA"/>
        <w:tabs>
          <w:tab w:val="right" w:pos="15138"/>
        </w:tabs>
        <w:rPr>
          <w:lang w:bidi="fr-FR"/>
        </w:rPr>
      </w:pP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FC75A41" wp14:editId="39A2588A">
                <wp:simplePos x="0" y="0"/>
                <wp:positionH relativeFrom="column">
                  <wp:posOffset>41275</wp:posOffset>
                </wp:positionH>
                <wp:positionV relativeFrom="page">
                  <wp:posOffset>419100</wp:posOffset>
                </wp:positionV>
                <wp:extent cx="2838450" cy="7609205"/>
                <wp:effectExtent l="0" t="0" r="0" b="0"/>
                <wp:wrapNone/>
                <wp:docPr id="18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4AA9BE" w14:textId="765930C9" w:rsidR="00672106" w:rsidRPr="00D669AE" w:rsidRDefault="00672106" w:rsidP="00D669AE">
                            <w:pPr>
                              <w:pStyle w:val="Sansinterligne"/>
                              <w:rPr>
                                <w:lang w:bidi="fr-FR"/>
                              </w:rPr>
                            </w:pPr>
                          </w:p>
                          <w:p w14:paraId="5F49B411" w14:textId="4CABAFCC" w:rsidR="00222EA5" w:rsidRDefault="00A62533" w:rsidP="001A3853">
                            <w:pPr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  <w:t>Partenaires techniques/Réseaux</w:t>
                            </w:r>
                            <w:r w:rsidR="00071D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  <w:t> :</w:t>
                            </w:r>
                          </w:p>
                          <w:p w14:paraId="3BF581BA" w14:textId="718402D8" w:rsidR="00071DA7" w:rsidRDefault="00071DA7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  <w:proofErr w:type="spellStart"/>
                            <w:r w:rsidRPr="00071DA7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Téana</w:t>
                            </w:r>
                            <w:proofErr w:type="spellEnd"/>
                            <w:r w:rsidRPr="00071DA7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 : Transition Ecologique pour l’Autonomie en Nouvelle Aquitaine</w:t>
                            </w:r>
                          </w:p>
                          <w:p w14:paraId="381956A8" w14:textId="258CA03C" w:rsidR="00071DA7" w:rsidRDefault="00A62533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Rhizome : Incubateur de projets</w:t>
                            </w:r>
                          </w:p>
                          <w:p w14:paraId="0C71DC7C" w14:textId="77777777" w:rsidR="007C667B" w:rsidRDefault="007C667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06E05537" w14:textId="1C417FC5" w:rsidR="00071DA7" w:rsidRPr="007C667B" w:rsidRDefault="00071DA7" w:rsidP="001A3853">
                            <w:pPr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071D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  <w:t>Partenaires Financiers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0066"/>
                                <w:sz w:val="24"/>
                                <w:szCs w:val="24"/>
                                <w:lang w:bidi="fr-FR"/>
                              </w:rPr>
                              <w:t> :</w:t>
                            </w:r>
                          </w:p>
                          <w:p w14:paraId="7E7FA8DC" w14:textId="0EB1142E" w:rsidR="007C667B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EUROPE (FSE)</w:t>
                            </w:r>
                          </w:p>
                          <w:p w14:paraId="42588FFB" w14:textId="5232BBC3" w:rsidR="002751FF" w:rsidRDefault="007C667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R</w:t>
                            </w:r>
                            <w:r w:rsidR="00D830D8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EGION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 xml:space="preserve"> Nouvelle Aquitaine</w:t>
                            </w:r>
                          </w:p>
                          <w:p w14:paraId="51834416" w14:textId="052E422B" w:rsidR="00413ABB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ADEME</w:t>
                            </w:r>
                          </w:p>
                          <w:p w14:paraId="457F68A3" w14:textId="6CB0A07C" w:rsidR="00071DA7" w:rsidRDefault="00071DA7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H</w:t>
                            </w:r>
                            <w:r w:rsidR="00413ABB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AUTE CORREZE COMMUNAUTE</w:t>
                            </w:r>
                          </w:p>
                          <w:p w14:paraId="3B29977A" w14:textId="0392D311" w:rsidR="002751FF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VILLE DE BORT LES ORGUES</w:t>
                            </w:r>
                          </w:p>
                          <w:p w14:paraId="62318870" w14:textId="4BB9C14D" w:rsidR="00071DA7" w:rsidRDefault="00071DA7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CACF</w:t>
                            </w:r>
                            <w:r w:rsidR="00413ABB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 xml:space="preserve"> Caisse Locale de Saignes</w:t>
                            </w:r>
                          </w:p>
                          <w:p w14:paraId="1A8AFF65" w14:textId="18AADD70" w:rsidR="007C667B" w:rsidRDefault="007C667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CARSAT</w:t>
                            </w:r>
                            <w:r w:rsidR="00413ABB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 xml:space="preserve"> Centre Ouest</w:t>
                            </w:r>
                          </w:p>
                          <w:p w14:paraId="48C555F7" w14:textId="27338C23" w:rsidR="002751FF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DRAJES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Fdva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)</w:t>
                            </w:r>
                            <w:r w:rsidR="007C667B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</w:p>
                          <w:p w14:paraId="64BBBB13" w14:textId="38D1E3E0" w:rsidR="00413ABB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CONSEIL DEPARTEMENTAL DE CORREZE (CFPPA)</w:t>
                            </w:r>
                          </w:p>
                          <w:p w14:paraId="44379A81" w14:textId="391EA31B" w:rsidR="002751FF" w:rsidRDefault="002751FF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MSA</w:t>
                            </w:r>
                            <w:r w:rsidR="00413ABB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 xml:space="preserve"> Limousin</w:t>
                            </w:r>
                          </w:p>
                          <w:p w14:paraId="083899EC" w14:textId="7EA3EA9B" w:rsidR="00413ABB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CPAM Corrèze</w:t>
                            </w:r>
                          </w:p>
                          <w:p w14:paraId="15868D42" w14:textId="5F8B3AD2" w:rsidR="007C667B" w:rsidRPr="00071DA7" w:rsidRDefault="00413ABB" w:rsidP="001A3853">
                            <w:pPr>
                              <w:widowControl w:val="0"/>
                              <w:spacing w:line="480" w:lineRule="auto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fr-FR"/>
                              </w:rPr>
                              <w:t>CONSEIL DEPARTEMENTAL DU CANTAL (Fonds d’Animation)</w:t>
                            </w:r>
                          </w:p>
                          <w:p w14:paraId="041C238E" w14:textId="77777777" w:rsidR="00071DA7" w:rsidRPr="00071DA7" w:rsidRDefault="00071DA7" w:rsidP="001A3853">
                            <w:pPr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72EB4AC3" w14:textId="77777777" w:rsidR="00EC5E31" w:rsidRDefault="00EC5E3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5121C68D" w14:textId="226FD0B9" w:rsidR="007D3DC1" w:rsidRDefault="007D3DC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5EAC58DD" w14:textId="5C3FBF7C" w:rsidR="007D3DC1" w:rsidRDefault="007D3DC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07C10E98" w14:textId="6210BAC0" w:rsidR="007D3DC1" w:rsidRDefault="007D3DC1" w:rsidP="00EC5E31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4B6CCA32" w14:textId="77777777" w:rsidR="007D3DC1" w:rsidRDefault="007D3DC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39382591" w14:textId="1762B778" w:rsidR="007D3DC1" w:rsidRDefault="007D3DC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124DFECE" w14:textId="77777777" w:rsidR="007D3DC1" w:rsidRDefault="007D3DC1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3E9E244A" w14:textId="10955DA2" w:rsidR="00D75908" w:rsidRPr="00F91814" w:rsidRDefault="00D75908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91814">
                              <w:rPr>
                                <w:sz w:val="16"/>
                                <w:szCs w:val="16"/>
                                <w:lang w:val="en-US" w:bidi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5A41" id="Zone de texte 20" o:spid="_x0000_s1027" type="#_x0000_t202" style="position:absolute;margin-left:3.25pt;margin-top:33pt;width:223.5pt;height:599.1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314AA9BE" w14:textId="765930C9" w:rsidR="00672106" w:rsidRPr="00D669AE" w:rsidRDefault="00672106" w:rsidP="00D669AE">
                      <w:pPr>
                        <w:pStyle w:val="Sansinterligne"/>
                        <w:rPr>
                          <w:lang w:bidi="fr-FR"/>
                        </w:rPr>
                      </w:pPr>
                    </w:p>
                    <w:p w14:paraId="5F49B411" w14:textId="4CABAFCC" w:rsidR="00222EA5" w:rsidRDefault="00A62533" w:rsidP="001A3853">
                      <w:pPr>
                        <w:widowControl w:val="0"/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  <w:t>Partenaires techniques/Réseaux</w:t>
                      </w:r>
                      <w:r w:rsidR="00071D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  <w:t> :</w:t>
                      </w:r>
                    </w:p>
                    <w:p w14:paraId="3BF581BA" w14:textId="718402D8" w:rsidR="00071DA7" w:rsidRDefault="00071DA7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  <w:proofErr w:type="spellStart"/>
                      <w:r w:rsidRPr="00071DA7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Téana</w:t>
                      </w:r>
                      <w:proofErr w:type="spellEnd"/>
                      <w:r w:rsidRPr="00071DA7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 : Transition Ecologique pour l’Autonomie en Nouvelle Aquitaine</w:t>
                      </w:r>
                    </w:p>
                    <w:p w14:paraId="381956A8" w14:textId="258CA03C" w:rsidR="00071DA7" w:rsidRDefault="00A62533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Rhizome : Incubateur de projets</w:t>
                      </w:r>
                    </w:p>
                    <w:p w14:paraId="0C71DC7C" w14:textId="77777777" w:rsidR="007C667B" w:rsidRDefault="007C667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</w:p>
                    <w:p w14:paraId="06E05537" w14:textId="1C417FC5" w:rsidR="00071DA7" w:rsidRPr="007C667B" w:rsidRDefault="00071DA7" w:rsidP="001A3853">
                      <w:pPr>
                        <w:widowControl w:val="0"/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</w:pPr>
                      <w:r w:rsidRPr="00071D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  <w:t>Partenaires Financiers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0066"/>
                          <w:sz w:val="24"/>
                          <w:szCs w:val="24"/>
                          <w:lang w:bidi="fr-FR"/>
                        </w:rPr>
                        <w:t> :</w:t>
                      </w:r>
                    </w:p>
                    <w:p w14:paraId="7E7FA8DC" w14:textId="0EB1142E" w:rsidR="007C667B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EUROPE (FSE)</w:t>
                      </w:r>
                    </w:p>
                    <w:p w14:paraId="42588FFB" w14:textId="5232BBC3" w:rsidR="002751FF" w:rsidRDefault="007C667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R</w:t>
                      </w:r>
                      <w:r w:rsidR="00D830D8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EGION</w:t>
                      </w: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 xml:space="preserve"> Nouvelle Aquitaine</w:t>
                      </w:r>
                    </w:p>
                    <w:p w14:paraId="51834416" w14:textId="052E422B" w:rsidR="00413ABB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ADEME</w:t>
                      </w:r>
                    </w:p>
                    <w:p w14:paraId="457F68A3" w14:textId="6CB0A07C" w:rsidR="00071DA7" w:rsidRDefault="00071DA7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H</w:t>
                      </w:r>
                      <w:r w:rsidR="00413ABB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AUTE CORREZE COMMUNAUTE</w:t>
                      </w:r>
                    </w:p>
                    <w:p w14:paraId="3B29977A" w14:textId="0392D311" w:rsidR="002751FF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VILLE DE BORT LES ORGUES</w:t>
                      </w:r>
                    </w:p>
                    <w:p w14:paraId="62318870" w14:textId="4BB9C14D" w:rsidR="00071DA7" w:rsidRDefault="00071DA7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CACF</w:t>
                      </w:r>
                      <w:r w:rsidR="00413ABB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 xml:space="preserve"> Caisse Locale de Saignes</w:t>
                      </w:r>
                    </w:p>
                    <w:p w14:paraId="1A8AFF65" w14:textId="18AADD70" w:rsidR="007C667B" w:rsidRDefault="007C667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CARSAT</w:t>
                      </w:r>
                      <w:r w:rsidR="00413ABB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 xml:space="preserve"> Centre Ouest</w:t>
                      </w:r>
                    </w:p>
                    <w:p w14:paraId="48C555F7" w14:textId="27338C23" w:rsidR="002751FF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DRAJES (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Fdva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)</w:t>
                      </w:r>
                      <w:r w:rsidR="007C667B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</w:p>
                    <w:p w14:paraId="64BBBB13" w14:textId="38D1E3E0" w:rsidR="00413ABB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CONSEIL DEPARTEMENTAL DE CORREZE (CFPPA)</w:t>
                      </w:r>
                    </w:p>
                    <w:p w14:paraId="44379A81" w14:textId="391EA31B" w:rsidR="002751FF" w:rsidRDefault="002751FF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MSA</w:t>
                      </w:r>
                      <w:r w:rsidR="00413ABB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 xml:space="preserve"> Limousin</w:t>
                      </w:r>
                    </w:p>
                    <w:p w14:paraId="083899EC" w14:textId="7EA3EA9B" w:rsidR="00413ABB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CPAM Corrèze</w:t>
                      </w:r>
                    </w:p>
                    <w:p w14:paraId="15868D42" w14:textId="5F8B3AD2" w:rsidR="007C667B" w:rsidRPr="00071DA7" w:rsidRDefault="00413ABB" w:rsidP="001A3853">
                      <w:pPr>
                        <w:widowControl w:val="0"/>
                        <w:spacing w:line="480" w:lineRule="auto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fr-FR"/>
                        </w:rPr>
                        <w:t>CONSEIL DEPARTEMENTAL DU CANTAL (Fonds d’Animation)</w:t>
                      </w:r>
                    </w:p>
                    <w:p w14:paraId="041C238E" w14:textId="77777777" w:rsidR="00071DA7" w:rsidRPr="00071DA7" w:rsidRDefault="00071DA7" w:rsidP="001A3853">
                      <w:pPr>
                        <w:widowControl w:val="0"/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</w:p>
                    <w:p w14:paraId="72EB4AC3" w14:textId="77777777" w:rsidR="00EC5E31" w:rsidRDefault="00EC5E3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5121C68D" w14:textId="226FD0B9" w:rsidR="007D3DC1" w:rsidRDefault="007D3DC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5EAC58DD" w14:textId="5C3FBF7C" w:rsidR="007D3DC1" w:rsidRDefault="007D3DC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07C10E98" w14:textId="6210BAC0" w:rsidR="007D3DC1" w:rsidRDefault="007D3DC1" w:rsidP="00EC5E31">
                      <w:pPr>
                        <w:widowControl w:val="0"/>
                        <w:spacing w:line="240" w:lineRule="exact"/>
                        <w:jc w:val="righ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4B6CCA32" w14:textId="77777777" w:rsidR="007D3DC1" w:rsidRDefault="007D3DC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39382591" w14:textId="1762B778" w:rsidR="007D3DC1" w:rsidRDefault="007D3DC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124DFECE" w14:textId="77777777" w:rsidR="007D3DC1" w:rsidRDefault="007D3DC1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3E9E244A" w14:textId="10955DA2" w:rsidR="00D75908" w:rsidRPr="00F91814" w:rsidRDefault="00D75908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91814">
                        <w:rPr>
                          <w:sz w:val="16"/>
                          <w:szCs w:val="16"/>
                          <w:lang w:val="en-US" w:bidi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0BDD">
        <w:rPr>
          <w:lang w:bidi="fr-FR"/>
        </w:rPr>
        <w:t xml:space="preserve">               </w:t>
      </w:r>
      <w:r w:rsidR="000E0BDD">
        <w:rPr>
          <w:lang w:bidi="fr-FR"/>
        </w:rPr>
        <w:tab/>
      </w:r>
      <w:r w:rsidR="00AB58DC">
        <w:rPr>
          <w:noProof/>
          <w:lang w:eastAsia="fr-FR"/>
        </w:rPr>
        <w:drawing>
          <wp:inline distT="0" distB="0" distL="0" distR="0" wp14:anchorId="39ACE66C" wp14:editId="39108EFB">
            <wp:extent cx="2828925" cy="1703563"/>
            <wp:effectExtent l="0" t="0" r="0" b="0"/>
            <wp:docPr id="11" name="Image 11" descr="Tous les z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s les zoo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29" cy="173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DC">
        <w:rPr>
          <w:lang w:bidi="fr-FR"/>
        </w:rPr>
        <w:t xml:space="preserve">       </w:t>
      </w:r>
      <w:r w:rsidR="00AB58DC">
        <w:rPr>
          <w:noProof/>
          <w:lang w:eastAsia="fr-FR"/>
        </w:rPr>
        <w:t xml:space="preserve">        </w:t>
      </w:r>
      <w:r>
        <w:rPr>
          <w:noProof/>
          <w:lang w:eastAsia="fr-FR"/>
        </w:rPr>
        <w:drawing>
          <wp:inline distT="0" distB="0" distL="0" distR="0" wp14:anchorId="5891944E" wp14:editId="26E68BE2">
            <wp:extent cx="2953630" cy="1706245"/>
            <wp:effectExtent l="0" t="0" r="0" b="8255"/>
            <wp:docPr id="10" name="Image 10" descr="Tous les z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s les zoo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3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3C67" w14:textId="769D2E88" w:rsidR="00894C56" w:rsidRDefault="009B1FD5" w:rsidP="00894C56"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17AC6954" wp14:editId="56FF517C">
                <wp:simplePos x="0" y="0"/>
                <wp:positionH relativeFrom="column">
                  <wp:posOffset>6880225</wp:posOffset>
                </wp:positionH>
                <wp:positionV relativeFrom="margin">
                  <wp:posOffset>2292350</wp:posOffset>
                </wp:positionV>
                <wp:extent cx="2952750" cy="4945380"/>
                <wp:effectExtent l="0" t="0" r="0" b="7620"/>
                <wp:wrapNone/>
                <wp:docPr id="368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94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388FCD" w14:textId="77777777" w:rsidR="00A044D1" w:rsidRDefault="00A044D1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4"/>
                                <w:szCs w:val="44"/>
                                <w:lang w:bidi="fr-FR"/>
                              </w:rPr>
                            </w:pPr>
                          </w:p>
                          <w:p w14:paraId="164F22D7" w14:textId="77777777" w:rsidR="00A044D1" w:rsidRDefault="00A044D1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4"/>
                                <w:szCs w:val="44"/>
                                <w:lang w:bidi="fr-FR"/>
                              </w:rPr>
                            </w:pPr>
                          </w:p>
                          <w:p w14:paraId="03694951" w14:textId="74F85B4F" w:rsidR="00EC5E31" w:rsidRDefault="00893507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4"/>
                                <w:szCs w:val="44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4"/>
                                <w:szCs w:val="44"/>
                                <w:lang w:bidi="fr-FR"/>
                              </w:rPr>
                              <w:t>Rapport d’activité</w:t>
                            </w:r>
                          </w:p>
                          <w:p w14:paraId="7D424C8C" w14:textId="47014B6A" w:rsidR="006E3A40" w:rsidRDefault="00D830D8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JANVIER 2023</w:t>
                            </w:r>
                          </w:p>
                          <w:p w14:paraId="5D14A5F2" w14:textId="7C2F2C92" w:rsidR="002751FF" w:rsidRDefault="002751FF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A</w:t>
                            </w:r>
                          </w:p>
                          <w:p w14:paraId="4D233FE4" w14:textId="26C78231" w:rsidR="002751FF" w:rsidRPr="006E3A40" w:rsidRDefault="00D830D8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 xml:space="preserve">DECEMBRE </w:t>
                            </w:r>
                            <w:r w:rsidR="002751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2023</w:t>
                            </w:r>
                          </w:p>
                          <w:p w14:paraId="73558BD5" w14:textId="2611903D" w:rsidR="001F6B20" w:rsidRPr="006E3A40" w:rsidRDefault="009B1FD5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lang w:bidi="fr-FR"/>
                              </w:rPr>
                              <w:t>*****************</w:t>
                            </w:r>
                          </w:p>
                          <w:p w14:paraId="0C87CED5" w14:textId="73ECF507" w:rsidR="001F6B20" w:rsidRPr="001F6B20" w:rsidRDefault="001F6B20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</w:p>
                          <w:p w14:paraId="7FBF5981" w14:textId="77777777" w:rsidR="001F6B20" w:rsidRPr="001F6B20" w:rsidRDefault="001F6B20" w:rsidP="001F6B20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sz w:val="44"/>
                                <w:szCs w:val="44"/>
                                <w:lang w:bidi="fr-FR"/>
                              </w:rPr>
                            </w:pPr>
                          </w:p>
                          <w:p w14:paraId="1846D6BD" w14:textId="7E693541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2D0C9B" w14:textId="56848CE1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1D8A6D" w14:textId="265446A6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76FCD4" w14:textId="4ACE0F21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EB58D3" w14:textId="2D2EB661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177B4E" w14:textId="43E257E5" w:rsidR="00E75B98" w:rsidRDefault="00E75B98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52D012" w14:textId="77777777" w:rsidR="00E75B98" w:rsidRDefault="00E75B98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36C1B6" w14:textId="14B21B64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D18E9E" w14:textId="7558FB38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AA798B" w14:textId="3405C069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B339CF" w14:textId="05BDA6D9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B694D8" w14:textId="1278FD49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9992B1" w14:textId="77777777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D53596" w14:textId="0375B601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3F73D" w14:textId="3FC0C5D0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71908E" w14:textId="5CC3892D" w:rsidR="00EC5E31" w:rsidRDefault="00EC5E31" w:rsidP="00EC5E31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726B46" w14:textId="448A33CC" w:rsidR="00EC5E31" w:rsidRPr="00EC5E31" w:rsidRDefault="00EC5E31" w:rsidP="00EC5E31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F1EB03" wp14:editId="4FD173A8">
                                  <wp:extent cx="952500" cy="411480"/>
                                  <wp:effectExtent l="0" t="0" r="0" b="7620"/>
                                  <wp:docPr id="386" name="Image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6954" id="_x0000_s1028" type="#_x0000_t202" style="position:absolute;margin-left:541.75pt;margin-top:180.5pt;width:232.5pt;height:389.4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56388FCD" w14:textId="77777777" w:rsidR="00A044D1" w:rsidRDefault="00A044D1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4"/>
                          <w:szCs w:val="44"/>
                          <w:lang w:bidi="fr-FR"/>
                        </w:rPr>
                      </w:pPr>
                    </w:p>
                    <w:p w14:paraId="164F22D7" w14:textId="77777777" w:rsidR="00A044D1" w:rsidRDefault="00A044D1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4"/>
                          <w:szCs w:val="44"/>
                          <w:lang w:bidi="fr-FR"/>
                        </w:rPr>
                      </w:pPr>
                    </w:p>
                    <w:p w14:paraId="03694951" w14:textId="74F85B4F" w:rsidR="00EC5E31" w:rsidRDefault="00893507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4"/>
                          <w:szCs w:val="44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4"/>
                          <w:szCs w:val="44"/>
                          <w:lang w:bidi="fr-FR"/>
                        </w:rPr>
                        <w:t>Rapport d’activité</w:t>
                      </w:r>
                    </w:p>
                    <w:p w14:paraId="7D424C8C" w14:textId="47014B6A" w:rsidR="006E3A40" w:rsidRDefault="00D830D8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JANVIER 2023</w:t>
                      </w:r>
                    </w:p>
                    <w:p w14:paraId="5D14A5F2" w14:textId="7C2F2C92" w:rsidR="002751FF" w:rsidRDefault="002751FF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A</w:t>
                      </w:r>
                    </w:p>
                    <w:p w14:paraId="4D233FE4" w14:textId="26C78231" w:rsidR="002751FF" w:rsidRPr="006E3A40" w:rsidRDefault="00D830D8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 xml:space="preserve">DECEMBRE </w:t>
                      </w:r>
                      <w:r w:rsidR="002751FF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2023</w:t>
                      </w:r>
                    </w:p>
                    <w:p w14:paraId="73558BD5" w14:textId="2611903D" w:rsidR="001F6B20" w:rsidRPr="006E3A40" w:rsidRDefault="009B1FD5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lang w:bidi="fr-FR"/>
                        </w:rPr>
                        <w:t>*****************</w:t>
                      </w:r>
                    </w:p>
                    <w:p w14:paraId="0C87CED5" w14:textId="73ECF507" w:rsidR="001F6B20" w:rsidRPr="001F6B20" w:rsidRDefault="001F6B20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</w:p>
                    <w:p w14:paraId="7FBF5981" w14:textId="77777777" w:rsidR="001F6B20" w:rsidRPr="001F6B20" w:rsidRDefault="001F6B20" w:rsidP="001F6B20">
                      <w:pPr>
                        <w:widowControl w:val="0"/>
                        <w:spacing w:line="480" w:lineRule="auto"/>
                        <w:jc w:val="center"/>
                        <w:rPr>
                          <w:sz w:val="44"/>
                          <w:szCs w:val="44"/>
                          <w:lang w:bidi="fr-FR"/>
                        </w:rPr>
                      </w:pPr>
                    </w:p>
                    <w:p w14:paraId="1846D6BD" w14:textId="7E693541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252D0C9B" w14:textId="56848CE1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61D8A6D" w14:textId="265446A6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1776FCD4" w14:textId="4ACE0F21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1FEB58D3" w14:textId="2D2EB661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74177B4E" w14:textId="43E257E5" w:rsidR="00E75B98" w:rsidRDefault="00E75B98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5D52D012" w14:textId="77777777" w:rsidR="00E75B98" w:rsidRDefault="00E75B98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0936C1B6" w14:textId="14B21B64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0FD18E9E" w14:textId="7558FB38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71AA798B" w14:textId="3405C069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5BB339CF" w14:textId="05BDA6D9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57B694D8" w14:textId="1278FD49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469992B1" w14:textId="77777777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79D53596" w14:textId="0375B601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55D3F73D" w14:textId="3FC0C5D0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171908E" w14:textId="5CC3892D" w:rsidR="00EC5E31" w:rsidRDefault="00EC5E31" w:rsidP="00EC5E31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54726B46" w14:textId="448A33CC" w:rsidR="00EC5E31" w:rsidRPr="00EC5E31" w:rsidRDefault="00EC5E31" w:rsidP="00EC5E31">
                      <w:pPr>
                        <w:widowControl w:val="0"/>
                        <w:spacing w:line="24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F1EB03" wp14:editId="4FD173A8">
                            <wp:extent cx="952500" cy="411480"/>
                            <wp:effectExtent l="0" t="0" r="0" b="7620"/>
                            <wp:docPr id="386" name="Image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31EA0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264BD4B9" wp14:editId="1F8F7F7F">
                <wp:simplePos x="0" y="0"/>
                <wp:positionH relativeFrom="margin">
                  <wp:posOffset>3224530</wp:posOffset>
                </wp:positionH>
                <wp:positionV relativeFrom="margin">
                  <wp:align>bottom</wp:align>
                </wp:positionV>
                <wp:extent cx="2848886" cy="5141237"/>
                <wp:effectExtent l="0" t="0" r="8890" b="2540"/>
                <wp:wrapNone/>
                <wp:docPr id="361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886" cy="514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CF0D96" w14:textId="77777777" w:rsid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7E175073" w14:textId="4B23BACE" w:rsidR="00C431BD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L</w:t>
                            </w:r>
                            <w:r w:rsidR="00BD3BD8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 xml:space="preserve">’atelier est </w:t>
                            </w: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ouver</w:t>
                            </w:r>
                            <w:r w:rsidR="00BD3BD8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t</w:t>
                            </w:r>
                          </w:p>
                          <w:p w14:paraId="22C78C7E" w14:textId="77777777" w:rsidR="00EE5294" w:rsidRP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58108F6C" w14:textId="5F914941" w:rsidR="00EE5294" w:rsidRP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l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 xml:space="preserve">undi, mardi, jeudi et vendredi </w:t>
                            </w:r>
                          </w:p>
                          <w:p w14:paraId="19FC546B" w14:textId="64CB3137" w:rsid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de 9h</w:t>
                            </w:r>
                            <w:r w:rsidR="00BD3BD8"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0</w:t>
                            </w:r>
                            <w:r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0 à 12h00 et de 13h30 à 17h00</w:t>
                            </w:r>
                          </w:p>
                          <w:p w14:paraId="5C657EBC" w14:textId="77777777" w:rsid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0460E76E" w14:textId="55E6A830" w:rsidR="00EE5294" w:rsidRP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Le 1</w:t>
                            </w: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vertAlign w:val="superscript"/>
                                <w:lang w:bidi="fr-FR"/>
                              </w:rPr>
                              <w:t>er</w:t>
                            </w: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 xml:space="preserve"> samedi du mois</w:t>
                            </w:r>
                          </w:p>
                          <w:p w14:paraId="7990CA73" w14:textId="304C253F" w:rsid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de 10h00 à 16h00</w:t>
                            </w:r>
                          </w:p>
                          <w:p w14:paraId="3CBBDEA5" w14:textId="77C7772D" w:rsidR="00EE5294" w:rsidRPr="00AB58DC" w:rsidRDefault="00AB58DC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</w:pPr>
                            <w:r w:rsidRPr="00AB58DC"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  <w:t>www.ateliermado.fr</w:t>
                            </w:r>
                          </w:p>
                          <w:p w14:paraId="641BB5E0" w14:textId="432ED93B" w:rsidR="00AB58DC" w:rsidRPr="00AB58DC" w:rsidRDefault="00AB58DC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</w:pPr>
                            <w:r w:rsidRPr="00AB58DC">
                              <w:rPr>
                                <w:sz w:val="22"/>
                                <w:szCs w:val="22"/>
                              </w:rPr>
                              <w:t xml:space="preserve">07 49 61 22 38 </w:t>
                            </w:r>
                          </w:p>
                          <w:p w14:paraId="7D2B55AC" w14:textId="263B7A1A" w:rsidR="00EE5294" w:rsidRP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Les collectes se font sur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Pr="00EE5294">
                              <w:rPr>
                                <w:rFonts w:eastAsia="Arial"/>
                                <w:b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rendez-vous le mercredi</w:t>
                            </w:r>
                          </w:p>
                          <w:p w14:paraId="2C5850C0" w14:textId="0DE2B7B7" w:rsidR="00EE5294" w:rsidRDefault="00EE5294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56F29791" w14:textId="77777777" w:rsidR="00454DB6" w:rsidRDefault="00454DB6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auto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0EE2E2C0" w14:textId="291CF513" w:rsidR="00454DB6" w:rsidRPr="009B1FD5" w:rsidRDefault="00454DB6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0070C0"/>
                                <w:w w:val="80"/>
                                <w:sz w:val="36"/>
                                <w:szCs w:val="36"/>
                                <w:lang w:bidi="fr-FR"/>
                              </w:rPr>
                            </w:pPr>
                            <w:r w:rsidRPr="009B1FD5">
                              <w:rPr>
                                <w:rFonts w:eastAsia="Arial"/>
                                <w:bCs/>
                                <w:i/>
                                <w:color w:val="0070C0"/>
                                <w:w w:val="80"/>
                                <w:sz w:val="36"/>
                                <w:szCs w:val="36"/>
                                <w:lang w:bidi="fr-FR"/>
                              </w:rPr>
                              <w:t xml:space="preserve">Pour que les déchets des uns deviennent </w:t>
                            </w:r>
                          </w:p>
                          <w:p w14:paraId="72A60219" w14:textId="1F9F0269" w:rsidR="00454DB6" w:rsidRPr="009B1FD5" w:rsidRDefault="00454DB6" w:rsidP="00EE529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eastAsia="Arial"/>
                                <w:bCs/>
                                <w:i/>
                                <w:color w:val="0070C0"/>
                                <w:w w:val="80"/>
                                <w:sz w:val="36"/>
                                <w:szCs w:val="36"/>
                                <w:lang w:bidi="fr-FR"/>
                              </w:rPr>
                            </w:pPr>
                            <w:r w:rsidRPr="009B1FD5">
                              <w:rPr>
                                <w:rFonts w:eastAsia="Arial"/>
                                <w:bCs/>
                                <w:i/>
                                <w:color w:val="0070C0"/>
                                <w:w w:val="80"/>
                                <w:sz w:val="36"/>
                                <w:szCs w:val="36"/>
                                <w:lang w:bidi="fr-FR"/>
                              </w:rPr>
                              <w:t>les ressources des autres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D4B9" id="_x0000_s1029" type="#_x0000_t202" style="position:absolute;margin-left:253.9pt;margin-top:0;width:224.3pt;height:404.8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" filled="f" fillcolor="#fffffe" stroked="f" strokecolor="#212120" insetpen="t">
                <v:textbox inset="2.88pt,2.88pt,2.88pt,2.88pt">
                  <w:txbxContent>
                    <w:p w14:paraId="0CCF0D96" w14:textId="77777777" w:rsid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7E175073" w14:textId="4B23BACE" w:rsidR="00C431BD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L</w:t>
                      </w:r>
                      <w:r w:rsidR="00BD3BD8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’atelier est </w:t>
                      </w: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ouver</w:t>
                      </w:r>
                      <w:r w:rsidR="00BD3BD8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t</w:t>
                      </w:r>
                    </w:p>
                    <w:p w14:paraId="22C78C7E" w14:textId="77777777" w:rsidR="00EE5294" w:rsidRP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58108F6C" w14:textId="5F914941" w:rsidR="00EE5294" w:rsidRP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proofErr w:type="gramStart"/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l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undi</w:t>
                      </w:r>
                      <w:proofErr w:type="gramEnd"/>
                      <w:r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, mardi, jeudi et vendredi </w:t>
                      </w:r>
                    </w:p>
                    <w:p w14:paraId="19FC546B" w14:textId="64CB3137" w:rsid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proofErr w:type="gramStart"/>
                      <w:r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de</w:t>
                      </w:r>
                      <w:proofErr w:type="gramEnd"/>
                      <w:r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 9h</w:t>
                      </w:r>
                      <w:r w:rsidR="00BD3BD8"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0</w:t>
                      </w:r>
                      <w:r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0 à 12h00 et de 13h30 à 17h00</w:t>
                      </w:r>
                    </w:p>
                    <w:p w14:paraId="5C657EBC" w14:textId="77777777" w:rsid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0460E76E" w14:textId="55E6A830" w:rsidR="00EE5294" w:rsidRP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Le 1</w:t>
                      </w: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vertAlign w:val="superscript"/>
                          <w:lang w:bidi="fr-FR"/>
                        </w:rPr>
                        <w:t>er</w:t>
                      </w: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 samedi du mois</w:t>
                      </w:r>
                    </w:p>
                    <w:p w14:paraId="7990CA73" w14:textId="304C253F" w:rsid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proofErr w:type="gramStart"/>
                      <w:r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de</w:t>
                      </w:r>
                      <w:proofErr w:type="gramEnd"/>
                      <w:r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 10h00 à 16h00</w:t>
                      </w:r>
                    </w:p>
                    <w:p w14:paraId="3CBBDEA5" w14:textId="77C7772D" w:rsidR="00EE5294" w:rsidRPr="00AB58DC" w:rsidRDefault="00AB58DC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8"/>
                          <w:szCs w:val="28"/>
                          <w:lang w:bidi="fr-FR"/>
                        </w:rPr>
                      </w:pPr>
                      <w:r w:rsidRPr="00AB58DC"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8"/>
                          <w:szCs w:val="28"/>
                          <w:lang w:bidi="fr-FR"/>
                        </w:rPr>
                        <w:t>www.ateliermado.fr</w:t>
                      </w:r>
                    </w:p>
                    <w:p w14:paraId="641BB5E0" w14:textId="432ED93B" w:rsidR="00AB58DC" w:rsidRPr="00AB58DC" w:rsidRDefault="00AB58DC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8"/>
                          <w:szCs w:val="28"/>
                          <w:lang w:bidi="fr-FR"/>
                        </w:rPr>
                      </w:pPr>
                      <w:r w:rsidRPr="00AB58DC">
                        <w:rPr>
                          <w:sz w:val="22"/>
                          <w:szCs w:val="22"/>
                        </w:rPr>
                        <w:t xml:space="preserve">07 49 61 22 38 </w:t>
                      </w:r>
                    </w:p>
                    <w:p w14:paraId="7D2B55AC" w14:textId="263B7A1A" w:rsidR="00EE5294" w:rsidRP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Les collectes se font sur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Pr="00EE5294">
                        <w:rPr>
                          <w:rFonts w:eastAsia="Arial"/>
                          <w:b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  <w:t>rendez-vous le mercredi</w:t>
                      </w:r>
                    </w:p>
                    <w:p w14:paraId="2C5850C0" w14:textId="0DE2B7B7" w:rsidR="00EE5294" w:rsidRDefault="00EE5294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56F29791" w14:textId="77777777" w:rsidR="00454DB6" w:rsidRDefault="00454DB6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auto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0EE2E2C0" w14:textId="291CF513" w:rsidR="00454DB6" w:rsidRPr="009B1FD5" w:rsidRDefault="00454DB6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0070C0"/>
                          <w:w w:val="80"/>
                          <w:sz w:val="36"/>
                          <w:szCs w:val="36"/>
                          <w:lang w:bidi="fr-FR"/>
                        </w:rPr>
                      </w:pPr>
                      <w:r w:rsidRPr="009B1FD5">
                        <w:rPr>
                          <w:rFonts w:eastAsia="Arial"/>
                          <w:bCs/>
                          <w:i/>
                          <w:color w:val="0070C0"/>
                          <w:w w:val="80"/>
                          <w:sz w:val="36"/>
                          <w:szCs w:val="36"/>
                          <w:lang w:bidi="fr-FR"/>
                        </w:rPr>
                        <w:t xml:space="preserve">Pour que les déchets des uns deviennent </w:t>
                      </w:r>
                    </w:p>
                    <w:p w14:paraId="72A60219" w14:textId="1F9F0269" w:rsidR="00454DB6" w:rsidRPr="009B1FD5" w:rsidRDefault="00454DB6" w:rsidP="00EE5294">
                      <w:pPr>
                        <w:widowControl w:val="0"/>
                        <w:spacing w:line="480" w:lineRule="exact"/>
                        <w:jc w:val="center"/>
                        <w:rPr>
                          <w:rFonts w:eastAsia="Arial"/>
                          <w:bCs/>
                          <w:i/>
                          <w:color w:val="0070C0"/>
                          <w:w w:val="80"/>
                          <w:sz w:val="36"/>
                          <w:szCs w:val="36"/>
                          <w:lang w:bidi="fr-FR"/>
                        </w:rPr>
                      </w:pPr>
                      <w:proofErr w:type="gramStart"/>
                      <w:r w:rsidRPr="009B1FD5">
                        <w:rPr>
                          <w:rFonts w:eastAsia="Arial"/>
                          <w:bCs/>
                          <w:i/>
                          <w:color w:val="0070C0"/>
                          <w:w w:val="80"/>
                          <w:sz w:val="36"/>
                          <w:szCs w:val="36"/>
                          <w:lang w:bidi="fr-FR"/>
                        </w:rPr>
                        <w:t>les</w:t>
                      </w:r>
                      <w:proofErr w:type="gramEnd"/>
                      <w:r w:rsidRPr="009B1FD5">
                        <w:rPr>
                          <w:rFonts w:eastAsia="Arial"/>
                          <w:bCs/>
                          <w:i/>
                          <w:color w:val="0070C0"/>
                          <w:w w:val="80"/>
                          <w:sz w:val="36"/>
                          <w:szCs w:val="36"/>
                          <w:lang w:bidi="fr-FR"/>
                        </w:rPr>
                        <w:t xml:space="preserve"> ressources des autres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3853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10D4052" wp14:editId="4FCEDC15">
                <wp:simplePos x="0" y="0"/>
                <wp:positionH relativeFrom="column">
                  <wp:posOffset>3506470</wp:posOffset>
                </wp:positionH>
                <wp:positionV relativeFrom="page">
                  <wp:posOffset>5349240</wp:posOffset>
                </wp:positionV>
                <wp:extent cx="2339340" cy="1257300"/>
                <wp:effectExtent l="0" t="0" r="3810" b="0"/>
                <wp:wrapNone/>
                <wp:docPr id="299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13223" w14:textId="65A46536" w:rsidR="00D75908" w:rsidRPr="0039178C" w:rsidRDefault="00D75908" w:rsidP="00D75908">
                            <w:pPr>
                              <w:widowControl w:val="0"/>
                              <w:spacing w:line="360" w:lineRule="exact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4052" id="Zone de texte 301" o:spid="_x0000_s1030" type="#_x0000_t202" style="position:absolute;margin-left:276.1pt;margin-top:421.2pt;width:184.2pt;height:9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0F13223" w14:textId="65A46536" w:rsidR="00D75908" w:rsidRPr="0039178C" w:rsidRDefault="00D75908" w:rsidP="00D75908">
                      <w:pPr>
                        <w:widowControl w:val="0"/>
                        <w:spacing w:line="360" w:lineRule="exact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C5E3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072538E" wp14:editId="2B843FAB">
                <wp:simplePos x="0" y="0"/>
                <wp:positionH relativeFrom="column">
                  <wp:posOffset>5715</wp:posOffset>
                </wp:positionH>
                <wp:positionV relativeFrom="page">
                  <wp:posOffset>5920740</wp:posOffset>
                </wp:positionV>
                <wp:extent cx="9601200" cy="0"/>
                <wp:effectExtent l="0" t="0" r="0" b="0"/>
                <wp:wrapNone/>
                <wp:docPr id="177" name="Lig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66D7" id="Ligne 179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66.2pt" to="756.45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39178C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1B000193" wp14:editId="588A4F16">
                <wp:simplePos x="0" y="0"/>
                <wp:positionH relativeFrom="column">
                  <wp:posOffset>5152390</wp:posOffset>
                </wp:positionH>
                <wp:positionV relativeFrom="page">
                  <wp:posOffset>5875020</wp:posOffset>
                </wp:positionV>
                <wp:extent cx="1028700" cy="1264920"/>
                <wp:effectExtent l="0" t="0" r="0" b="0"/>
                <wp:wrapNone/>
                <wp:docPr id="32" name="Zone de texte 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283A0" w14:textId="77777777" w:rsidR="0039178C" w:rsidRDefault="0039178C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2B81FA10" w14:textId="77777777" w:rsidR="0039178C" w:rsidRDefault="0039178C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566713D3" w14:textId="77777777" w:rsidR="0039178C" w:rsidRDefault="0039178C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3128F527" w14:textId="77777777" w:rsidR="0039178C" w:rsidRDefault="0039178C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5567E42B" w14:textId="0673AF58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0193" id="Zone de texte 34" o:spid="_x0000_s1031" type="#_x0000_t202" style="position:absolute;margin-left:405.7pt;margin-top:462.6pt;width:81pt;height:99.6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E7283A0" w14:textId="77777777" w:rsidR="0039178C" w:rsidRDefault="0039178C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2B81FA10" w14:textId="77777777" w:rsidR="0039178C" w:rsidRDefault="0039178C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566713D3" w14:textId="77777777" w:rsidR="0039178C" w:rsidRDefault="0039178C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3128F527" w14:textId="77777777" w:rsidR="0039178C" w:rsidRDefault="0039178C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5567E42B" w14:textId="0673AF58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918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140868AF" wp14:editId="7F6F243F">
                <wp:simplePos x="0" y="0"/>
                <wp:positionH relativeFrom="column">
                  <wp:posOffset>3402858</wp:posOffset>
                </wp:positionH>
                <wp:positionV relativeFrom="page">
                  <wp:posOffset>6139543</wp:posOffset>
                </wp:positionV>
                <wp:extent cx="1505585" cy="587488"/>
                <wp:effectExtent l="0" t="0" r="0" b="3175"/>
                <wp:wrapNone/>
                <wp:docPr id="19" name="Zone de texte 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8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171415" w14:textId="3BAA2FA6" w:rsidR="00D75908" w:rsidRDefault="00D75908" w:rsidP="00D75908">
                            <w:pPr>
                              <w:widowControl w:val="0"/>
                              <w:spacing w:line="260" w:lineRule="exact"/>
                              <w:rPr>
                                <w:color w:val="7A6F3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68AF" id="Zone de texte 21" o:spid="_x0000_s1032" type="#_x0000_t202" style="position:absolute;margin-left:267.95pt;margin-top:483.45pt;width:118.55pt;height:46.2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3171415" w14:textId="3BAA2FA6" w:rsidR="00D75908" w:rsidRDefault="00D75908" w:rsidP="00D75908">
                      <w:pPr>
                        <w:widowControl w:val="0"/>
                        <w:spacing w:line="260" w:lineRule="exact"/>
                        <w:rPr>
                          <w:color w:val="7A6F3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918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6352A4" wp14:editId="38599AC7">
                <wp:simplePos x="0" y="0"/>
                <wp:positionH relativeFrom="column">
                  <wp:posOffset>1270000</wp:posOffset>
                </wp:positionH>
                <wp:positionV relativeFrom="page">
                  <wp:posOffset>6958940</wp:posOffset>
                </wp:positionV>
                <wp:extent cx="1305741" cy="231140"/>
                <wp:effectExtent l="0" t="0" r="8890" b="0"/>
                <wp:wrapNone/>
                <wp:docPr id="301" name="Zone de text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41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F2CBB" w14:textId="7479941F" w:rsidR="00D75908" w:rsidRDefault="00D75908" w:rsidP="00D75908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52A4" id="Zone de texte 303" o:spid="_x0000_s1033" type="#_x0000_t202" style="position:absolute;margin-left:100pt;margin-top:547.95pt;width:102.8pt;height:18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77F2CBB" w14:textId="7479941F" w:rsidR="00D75908" w:rsidRDefault="00D75908" w:rsidP="00D75908">
                      <w:pPr>
                        <w:widowControl w:val="0"/>
                        <w:spacing w:line="200" w:lineRule="exact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B5DC32" wp14:editId="5F4AEFC2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175" name="Lig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39AC7" id="Ligne 177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Js+0w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249529" wp14:editId="067B256F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174" name="Lig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9CA6" id="Ligne 176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y+/cL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D57B724" wp14:editId="6919B32C">
                <wp:simplePos x="0" y="0"/>
                <wp:positionH relativeFrom="column">
                  <wp:posOffset>9507855</wp:posOffset>
                </wp:positionH>
                <wp:positionV relativeFrom="page">
                  <wp:posOffset>6668770</wp:posOffset>
                </wp:positionV>
                <wp:extent cx="99060" cy="0"/>
                <wp:effectExtent l="0" t="0" r="0" b="0"/>
                <wp:wrapNone/>
                <wp:docPr id="173" name="Lig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49D2" id="Ligne 175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25.1pt" to="756.45pt,5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EiMdJ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9FB89AF" wp14:editId="61DDCB39">
                <wp:simplePos x="0" y="0"/>
                <wp:positionH relativeFrom="column">
                  <wp:posOffset>9507855</wp:posOffset>
                </wp:positionH>
                <wp:positionV relativeFrom="page">
                  <wp:posOffset>6421120</wp:posOffset>
                </wp:positionV>
                <wp:extent cx="99060" cy="0"/>
                <wp:effectExtent l="0" t="0" r="0" b="0"/>
                <wp:wrapNone/>
                <wp:docPr id="172" name="Lig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B151" id="Ligne 174" o:spid="_x0000_s1026" style="position:absolute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05.6pt" to="756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RvEl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4CA42F2" wp14:editId="2E76ED58">
                <wp:simplePos x="0" y="0"/>
                <wp:positionH relativeFrom="column">
                  <wp:posOffset>9507855</wp:posOffset>
                </wp:positionH>
                <wp:positionV relativeFrom="page">
                  <wp:posOffset>6173881</wp:posOffset>
                </wp:positionV>
                <wp:extent cx="99060" cy="0"/>
                <wp:effectExtent l="0" t="0" r="0" b="0"/>
                <wp:wrapNone/>
                <wp:docPr id="171" name="Lig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66890" id="Ligne 173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86.15pt" to="756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GK9Ky+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7BB7D3E" wp14:editId="7BE424BF">
                <wp:simplePos x="0" y="0"/>
                <wp:positionH relativeFrom="column">
                  <wp:posOffset>8533130</wp:posOffset>
                </wp:positionH>
                <wp:positionV relativeFrom="page">
                  <wp:posOffset>7048605</wp:posOffset>
                </wp:positionV>
                <wp:extent cx="657225" cy="200025"/>
                <wp:effectExtent l="0" t="0" r="9525" b="9525"/>
                <wp:wrapNone/>
                <wp:docPr id="178" name="Zone de text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9F2C2B" w14:textId="0BBE7D43" w:rsidR="00D75908" w:rsidRDefault="00D75908" w:rsidP="00D75908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7D3E" id="Zone de texte 180" o:spid="_x0000_s1034" type="#_x0000_t202" style="position:absolute;margin-left:671.9pt;margin-top:555pt;width:51.75pt;height:15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689F2C2B" w14:textId="0BBE7D43" w:rsidR="00D75908" w:rsidRDefault="00D75908" w:rsidP="00D75908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4BC51A7" wp14:editId="56806288">
                <wp:simplePos x="0" y="0"/>
                <wp:positionH relativeFrom="column">
                  <wp:posOffset>7320915</wp:posOffset>
                </wp:positionH>
                <wp:positionV relativeFrom="page">
                  <wp:posOffset>4210975</wp:posOffset>
                </wp:positionV>
                <wp:extent cx="0" cy="1714500"/>
                <wp:effectExtent l="0" t="0" r="38100" b="19050"/>
                <wp:wrapNone/>
                <wp:docPr id="298" name="Lig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2641" id="Ligne 300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76.45pt,331.55pt" to="57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163E40BA" wp14:editId="6D45ED91">
                <wp:simplePos x="0" y="0"/>
                <wp:positionH relativeFrom="margin">
                  <wp:posOffset>6444361</wp:posOffset>
                </wp:positionH>
                <wp:positionV relativeFrom="page">
                  <wp:posOffset>4210022</wp:posOffset>
                </wp:positionV>
                <wp:extent cx="3161030" cy="0"/>
                <wp:effectExtent l="0" t="0" r="0" b="0"/>
                <wp:wrapNone/>
                <wp:docPr id="21" name="Lig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06FAD" id="Ligne 23" o:spid="_x0000_s1026" style="position:absolute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" from="507.45pt,331.5pt" to="756.3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EB7D740" wp14:editId="5DC98A97">
                <wp:simplePos x="0" y="0"/>
                <wp:positionH relativeFrom="column">
                  <wp:posOffset>6450965</wp:posOffset>
                </wp:positionH>
                <wp:positionV relativeFrom="page">
                  <wp:posOffset>5697059</wp:posOffset>
                </wp:positionV>
                <wp:extent cx="869950" cy="0"/>
                <wp:effectExtent l="0" t="0" r="0" b="0"/>
                <wp:wrapNone/>
                <wp:docPr id="297" name="Lig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B0D1" id="Ligne 299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48.6pt" to="576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GqOm1TgAAAADQEAAA8AAABkcnMvZG93bnJldi54&#10;bWxMj0tPwzAQhO9I/AdrkbhRJ5FK2xCnojwElx5okRA3J3bjiHgd2c6Df89WQoLjzH6anSm2s+3Y&#10;qH1oHQpIFwkwjbVTLTYC3o/PN2tgIUpUsnOoBXzrANvy8qKQuXITvunxEBtGIRhyKcDE2Oech9po&#10;K8PC9RrpdnLeykjSN1x5OVG47XiWJLfcyhbpg5G9fjC6/joMVoCfHt3r7jTusk/jj0/V6mXo9x9C&#10;XF/N93fAop7jHwzn+lQdSupUuQFVYB3pJF1uiBWw3qwyYGckXWZkVb8WLwv+f0X5Aw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GqOm1T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135F0ACF" wp14:editId="0B6B4286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17" name="Ligne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615A" id="Ligne 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nq3CH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BBB8324" wp14:editId="73A2E773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16" name="Lig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B6AA5" id="Lig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PgUFi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4B960BC8" wp14:editId="564ECBCD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15" name="Lig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8A49" id="Ligne 17" o:spid="_x0000_s1026" style="position:absolute;z-index: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KHIZeP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27ED50A4" wp14:editId="563B5CE6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14" name="Lig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8382" id="Ligne 16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Cq/8w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3E67BBAC" wp14:editId="6B45DF01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13" name="Lig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FED5" id="Ligne 15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J7zj9n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7E1275E3" wp14:editId="5CBF305D">
                <wp:simplePos x="0" y="0"/>
                <wp:positionH relativeFrom="column">
                  <wp:posOffset>2520315</wp:posOffset>
                </wp:positionH>
                <wp:positionV relativeFrom="page">
                  <wp:posOffset>4940300</wp:posOffset>
                </wp:positionV>
                <wp:extent cx="545465" cy="0"/>
                <wp:effectExtent l="0" t="0" r="0" b="0"/>
                <wp:wrapNone/>
                <wp:docPr id="157" name="Lig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BB84" id="Ligne 159" o:spid="_x0000_s1026" style="position:absolute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9pt" to="241.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5DC5E209" wp14:editId="0B7D641D">
                <wp:simplePos x="0" y="0"/>
                <wp:positionH relativeFrom="column">
                  <wp:posOffset>2520315</wp:posOffset>
                </wp:positionH>
                <wp:positionV relativeFrom="page">
                  <wp:posOffset>5185410</wp:posOffset>
                </wp:positionV>
                <wp:extent cx="545465" cy="0"/>
                <wp:effectExtent l="0" t="0" r="0" b="0"/>
                <wp:wrapNone/>
                <wp:docPr id="158" name="Lig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D55C7" id="Ligne 160" o:spid="_x0000_s1026" style="position:absolute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8.3pt" to="241.4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WTcZfgAAAACwEAAA8AAABkcnMvZG93bnJldi54&#10;bWxMj01LxDAQhu+C/yGM4M1Nt0rt1qaL6wd68eCuIN7SZrYpNklJ0g//vSMIepyZh3eet9wupmcT&#10;+tA5K2C9SoChbZzqbCvg7fB4kQMLUVole2dRwBcG2FanJ6UslJvtK0772DIKsaGQAnSMQ8F5aDQa&#10;GVZuQEu3o/NGRhp9y5WXM4WbnqdJknEjO0sftBzwTmPzuR+NAD/fu+fdcdqlH9ofHurrp3F4eRfi&#10;/Gy5vQEWcYl/MPzokzpU5FS70arAegGXm2xDqIB8nWXAiLjKUypT/254VfL/Hapv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WTcZf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4767524" wp14:editId="2F78C04B">
                <wp:simplePos x="0" y="0"/>
                <wp:positionH relativeFrom="column">
                  <wp:posOffset>2520315</wp:posOffset>
                </wp:positionH>
                <wp:positionV relativeFrom="page">
                  <wp:posOffset>5430520</wp:posOffset>
                </wp:positionV>
                <wp:extent cx="545465" cy="0"/>
                <wp:effectExtent l="0" t="0" r="0" b="0"/>
                <wp:wrapNone/>
                <wp:docPr id="159" name="Lig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2DD1" id="Ligne 161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27.6pt" to="241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AuppwHgAAAACwEAAA8AAABkcnMvZG93bnJldi54&#10;bWxMj8tOwzAQRfdI/IM1SOyoQ6AlDXEqykNlw4IWCbFzYjeOiMeR7Tz4ewYJCZYzc3Tn3GIz246N&#10;2ofWoYDLRQJMY+1Ui42At8PTRQYsRIlKdg61gC8dYFOenhQyV27CVz3uY8MoBEMuBZgY+5zzUBtt&#10;ZVi4XiPdjs5bGWn0DVdeThRuO54myYpb2SJ9MLLX90bXn/vBCvDTg3veHsdt+mH84bG62Q39y7sQ&#10;52fz3S2wqOf4B8OPPqlDSU6VG1AF1gm4Wq/WhArIlssUGBHXWUplqt8NLwv+v0P5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Auppw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4675CB65" wp14:editId="3008CCD7">
                <wp:simplePos x="0" y="0"/>
                <wp:positionH relativeFrom="column">
                  <wp:posOffset>2520315</wp:posOffset>
                </wp:positionH>
                <wp:positionV relativeFrom="page">
                  <wp:posOffset>5675630</wp:posOffset>
                </wp:positionV>
                <wp:extent cx="545465" cy="0"/>
                <wp:effectExtent l="0" t="0" r="0" b="0"/>
                <wp:wrapNone/>
                <wp:docPr id="160" name="Lig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122F" id="Ligne 162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46.9pt" to="241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MbY86rgAAAACwEAAA8AAABkcnMvZG93bnJldi54&#10;bWxMj81LxDAQxe+C/0MYwZub2pW1rU0X1w/04sFdQbylzWxTbJKSpB/+944g6G1m3uPN75XbxfRs&#10;Qh86ZwVcrhJgaBunOtsKeDs8XmTAQpRWyd5ZFPCFAbbV6UkpC+Vm+4rTPraMQmwopAAd41BwHhqN&#10;RoaVG9CSdnTeyEirb7nycqZw0/M0STbcyM7SBy0HvNPYfO5HI8DP9+55d5x26Yf2h4f6+mkcXt6F&#10;OD9bbm+ARVzinxl+8AkdKmKq3WhVYL2Adb7JySogy9fUgRxXWUpD/XvhVcn/d6i+A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MbY86r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5CA72434" wp14:editId="1324BF67">
                <wp:simplePos x="0" y="0"/>
                <wp:positionH relativeFrom="column">
                  <wp:posOffset>2520315</wp:posOffset>
                </wp:positionH>
                <wp:positionV relativeFrom="page">
                  <wp:posOffset>4450232</wp:posOffset>
                </wp:positionV>
                <wp:extent cx="545465" cy="0"/>
                <wp:effectExtent l="0" t="0" r="0" b="0"/>
                <wp:wrapNone/>
                <wp:docPr id="162" name="Lig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9D845" id="Ligne 164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50.4pt" to="241.4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kpHPngAAAACwEAAA8AAABkcnMvZG93bnJldi54&#10;bWxMj1tLxDAQhd8F/0MYwTc3scpeatPF9YK++OCuIL6lTbYpNpOSpBf/vSMI+jYz53DmO8V2dh0b&#10;TYitRwmXCwHMYO11i42Et8PjxRpYTAq16jwaCV8mwrY8PSlUrv2Er2bcp4ZRCMZcSbAp9TnnsbbG&#10;qbjwvUHSjj44lWgNDddBTRTuOp4JseROtUgfrOrNnTX1535wEsJ07593x3GXfdhweKhWT0P/8i7l&#10;+dl8ewMsmTn9meEHn9ChJKbKD6gj6yRcbZYbskpYCUEdyHG9zmiofi+8LPj/DuU3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kpHPn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3CF8419" wp14:editId="4B0B76F7">
                <wp:simplePos x="0" y="0"/>
                <wp:positionH relativeFrom="column">
                  <wp:posOffset>2520315</wp:posOffset>
                </wp:positionH>
                <wp:positionV relativeFrom="page">
                  <wp:posOffset>4205382</wp:posOffset>
                </wp:positionV>
                <wp:extent cx="0" cy="1714500"/>
                <wp:effectExtent l="0" t="0" r="38100" b="19050"/>
                <wp:wrapNone/>
                <wp:docPr id="163" name="Lig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8067" id="Ligne 165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31.15pt" to="198.4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43AB90CD" wp14:editId="1D409CC5">
                <wp:simplePos x="0" y="0"/>
                <wp:positionH relativeFrom="column">
                  <wp:posOffset>2520315</wp:posOffset>
                </wp:positionH>
                <wp:positionV relativeFrom="page">
                  <wp:posOffset>4700270</wp:posOffset>
                </wp:positionV>
                <wp:extent cx="545465" cy="0"/>
                <wp:effectExtent l="0" t="0" r="0" b="0"/>
                <wp:wrapNone/>
                <wp:docPr id="156" name="Lig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EDF3" id="Ligne 158" o:spid="_x0000_s1026" style="position:absolute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70.1pt" to="241.4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GKbknHgAAAACwEAAA8AAABkcnMvZG93bnJldi54&#10;bWxMj8tOwzAQRfdI/IM1SOyoQ6j6CHEqykN0w4K2UsXOiadxRDyObOfB32MkJFjOzNGdc/PNZFo2&#10;oPONJQG3swQYUmVVQ7WA4+HlZgXMB0lKtpZQwBd62BSXF7nMlB3pHYd9qFkMIZ9JATqELuPcVxqN&#10;9DPbIcXb2TojQxxdzZWTYww3LU+TZMGNbCh+0LLDR43V5743Atz4ZHfb87BNP7Q7PJfL1757Owlx&#10;fTU93AMLOIU/GH70ozoU0am0PSnPWgF368U6ogKW8yQFFon5Ko1lyt8NL3L+v0Px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GKbkn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rPr>
          <w:lang w:bidi="fr-FR"/>
        </w:rPr>
        <w:br w:type="page"/>
      </w:r>
      <w:r w:rsidR="00413ABB">
        <w:rPr>
          <w:noProof/>
          <w:color w:val="auto"/>
          <w:kern w:val="0"/>
          <w:sz w:val="24"/>
          <w:szCs w:val="24"/>
          <w:lang w:eastAsia="fr-FR"/>
        </w:rPr>
        <w:lastRenderedPageBreak/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5466EA24" wp14:editId="75245284">
                <wp:simplePos x="0" y="0"/>
                <wp:positionH relativeFrom="column">
                  <wp:posOffset>6327775</wp:posOffset>
                </wp:positionH>
                <wp:positionV relativeFrom="page">
                  <wp:posOffset>76200</wp:posOffset>
                </wp:positionV>
                <wp:extent cx="3899535" cy="7087235"/>
                <wp:effectExtent l="0" t="0" r="5715" b="0"/>
                <wp:wrapNone/>
                <wp:docPr id="392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708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1D43D6" w14:textId="77777777" w:rsidR="002B760A" w:rsidRDefault="002B760A" w:rsidP="00A62533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63E4EA35" w14:textId="641387D6" w:rsidR="00D03CAE" w:rsidRPr="00D67F50" w:rsidRDefault="00D03CAE" w:rsidP="00D03CAE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RAPPORT FINANCIER</w:t>
                            </w:r>
                          </w:p>
                          <w:p w14:paraId="35D8E18E" w14:textId="77777777" w:rsidR="002B760A" w:rsidRDefault="002B760A" w:rsidP="00A62533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tbl>
                            <w:tblPr>
                              <w:tblW w:w="4982" w:type="dxa"/>
                              <w:tblInd w:w="84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96"/>
                              <w:gridCol w:w="1809"/>
                            </w:tblGrid>
                            <w:tr w:rsidR="009971AD" w:rsidRPr="009971AD" w14:paraId="24CD9A7F" w14:textId="77777777" w:rsidTr="003E62E1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C03BBA0" w14:textId="7BC5795F" w:rsidR="009971AD" w:rsidRPr="009971AD" w:rsidRDefault="00413ABB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Rapport F</w:t>
                                  </w:r>
                                  <w:r w:rsidR="009971AD"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inancier 2023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641C942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538DD5"/>
                                  <w:noWrap/>
                                  <w:vAlign w:val="center"/>
                                  <w:hideMark/>
                                </w:tcPr>
                                <w:p w14:paraId="04D2C49E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9971AD" w:rsidRPr="009971AD" w14:paraId="6030123F" w14:textId="77777777" w:rsidTr="00EA1399">
                              <w:trPr>
                                <w:trHeight w:val="25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bottom"/>
                                  <w:hideMark/>
                                </w:tcPr>
                                <w:p w14:paraId="7EACBD58" w14:textId="19C385C9" w:rsidR="009971AD" w:rsidRPr="009971AD" w:rsidRDefault="003E62E1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>Locations/Remboursements</w:t>
                                  </w:r>
                                  <w:r w:rsidR="009971AD" w:rsidRPr="009971AD"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9971AD" w:rsidRPr="009971AD"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>Cpam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E8D68C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center"/>
                                </w:tcPr>
                                <w:p w14:paraId="567BA32E" w14:textId="615C34C6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E09B824" w14:textId="77777777" w:rsidTr="00EA1399">
                              <w:trPr>
                                <w:trHeight w:val="25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bottom"/>
                                  <w:hideMark/>
                                </w:tcPr>
                                <w:p w14:paraId="2F38E25D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 xml:space="preserve">Ventes diverses 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50DDB5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center"/>
                                </w:tcPr>
                                <w:p w14:paraId="1D562D04" w14:textId="296188CA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4763F6AB" w14:textId="77777777" w:rsidTr="00EA1399">
                              <w:trPr>
                                <w:trHeight w:val="25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bottom"/>
                                  <w:hideMark/>
                                </w:tcPr>
                                <w:p w14:paraId="25E9EDB5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 xml:space="preserve">Cotisations 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510E2D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center"/>
                                </w:tcPr>
                                <w:p w14:paraId="32998A86" w14:textId="1DC986B3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8090FFB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bottom"/>
                                  <w:hideMark/>
                                </w:tcPr>
                                <w:p w14:paraId="60FADC9B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  <w:t xml:space="preserve">Ventes métaux 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EE0206" w14:textId="77777777" w:rsidR="009971AD" w:rsidRPr="009971AD" w:rsidRDefault="009971AD" w:rsidP="009971A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FFCC66"/>
                                  <w:noWrap/>
                                  <w:vAlign w:val="center"/>
                                </w:tcPr>
                                <w:p w14:paraId="4FD0603E" w14:textId="57414848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45F4AFD1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  <w:hideMark/>
                                </w:tcPr>
                                <w:p w14:paraId="5EB6C169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CHIFFRE D'AFFAIRES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26BFF3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</w:tcPr>
                                <w:p w14:paraId="7D9E88D8" w14:textId="7E7EE864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13ABB" w:rsidRPr="009971AD" w14:paraId="2591BDFC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09CDC0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271D03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D90C2E6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69DA681A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  <w:hideMark/>
                                </w:tcPr>
                                <w:p w14:paraId="63322A83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INTERETS LIVRET A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95C5C0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</w:tcPr>
                                <w:p w14:paraId="0AD00848" w14:textId="65A6364B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13ABB" w:rsidRPr="009971AD" w14:paraId="7A86F8DF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D8A541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489976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0341E9B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5C83EE56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  <w:hideMark/>
                                </w:tcPr>
                                <w:p w14:paraId="270677AD" w14:textId="582060F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SUBV</w:t>
                                  </w:r>
                                  <w:r w:rsidR="001C4196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.</w:t>
                                  </w: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 xml:space="preserve"> FONCTIONNEMENT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29FAA5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C000"/>
                                  <w:noWrap/>
                                  <w:vAlign w:val="center"/>
                                </w:tcPr>
                                <w:p w14:paraId="6B815AC3" w14:textId="347DBFBA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5169F41E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C5B510D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6414A92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D69DA0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722D0A5E" w14:textId="77777777" w:rsidTr="00EA1399">
                              <w:trPr>
                                <w:trHeight w:val="31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E26B0A"/>
                                  <w:noWrap/>
                                  <w:vAlign w:val="center"/>
                                  <w:hideMark/>
                                </w:tcPr>
                                <w:p w14:paraId="68C6F970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TOTAL RESSOURCES 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5C3606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E26B0A"/>
                                  <w:noWrap/>
                                  <w:vAlign w:val="center"/>
                                </w:tcPr>
                                <w:p w14:paraId="50915314" w14:textId="57310C4C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555ED30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F3ABC3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3113C2B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73E1FC7" w14:textId="0FB1B5A0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79D57DE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A7D971"/>
                                  <w:noWrap/>
                                  <w:vAlign w:val="center"/>
                                  <w:hideMark/>
                                </w:tcPr>
                                <w:p w14:paraId="4C790063" w14:textId="62A0353E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CHARGES FONCTIONNEMENT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10A769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A7D971"/>
                                  <w:noWrap/>
                                  <w:vAlign w:val="center"/>
                                </w:tcPr>
                                <w:p w14:paraId="6EF351FD" w14:textId="2F9171D3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1589D245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A4083FD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8145E6B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0772316" w14:textId="79C8760E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444AC91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A7D971"/>
                                  <w:noWrap/>
                                  <w:vAlign w:val="center"/>
                                  <w:hideMark/>
                                </w:tcPr>
                                <w:p w14:paraId="63545B49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CHARGES SALARIALES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63EDE88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A7D971"/>
                                  <w:noWrap/>
                                  <w:vAlign w:val="center"/>
                                </w:tcPr>
                                <w:p w14:paraId="24EBC72C" w14:textId="1A65DF1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71F4CCF6" w14:textId="77777777" w:rsidTr="00EA1399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9CF863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5F1D344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5942C7B8" w14:textId="512C2D54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B616E26" w14:textId="77777777" w:rsidTr="00EA1399">
                              <w:trPr>
                                <w:trHeight w:val="31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669900"/>
                                  <w:noWrap/>
                                  <w:vAlign w:val="center"/>
                                  <w:hideMark/>
                                </w:tcPr>
                                <w:p w14:paraId="5767E184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TOTAL DES CHARGES 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7437160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669900"/>
                                  <w:noWrap/>
                                  <w:vAlign w:val="center"/>
                                </w:tcPr>
                                <w:p w14:paraId="01614359" w14:textId="26D3BD4B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13ABB" w:rsidRPr="009971AD" w14:paraId="3D35DE98" w14:textId="77777777" w:rsidTr="00EA1399">
                              <w:trPr>
                                <w:trHeight w:val="30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CB5FDA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290E71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E1BD7E2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7B69C6A2" w14:textId="77777777" w:rsidTr="00EA1399">
                              <w:trPr>
                                <w:trHeight w:val="31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noWrap/>
                                  <w:vAlign w:val="center"/>
                                  <w:hideMark/>
                                </w:tcPr>
                                <w:p w14:paraId="56A93539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RESULTAT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6BBAE7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</w:tcPr>
                                <w:p w14:paraId="23EDF8AD" w14:textId="2411AE8E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13ABB" w:rsidRPr="009971AD" w14:paraId="46F448D4" w14:textId="77777777" w:rsidTr="003E62E1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F62120" w14:textId="77777777" w:rsidR="009971AD" w:rsidRPr="009971AD" w:rsidRDefault="009971AD" w:rsidP="009971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618E3C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9A63D3" w14:textId="77777777" w:rsidR="009971AD" w:rsidRPr="009971AD" w:rsidRDefault="009971AD" w:rsidP="009971AD">
                                  <w:pPr>
                                    <w:rPr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9971AD" w:rsidRPr="009971AD" w14:paraId="094CEC2B" w14:textId="77777777" w:rsidTr="003E62E1">
                              <w:trPr>
                                <w:trHeight w:val="270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49AC92E" w14:textId="118CED8E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  <w:t>Contributions Volontaires en Nature (CVN)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  <w:t xml:space="preserve"> = bénévolat valorisé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24AD38" w14:textId="77777777" w:rsidR="009971AD" w:rsidRPr="009971AD" w:rsidRDefault="009971AD" w:rsidP="009971AD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5716306F" w14:textId="77777777" w:rsidR="009971AD" w:rsidRPr="009971AD" w:rsidRDefault="009971AD" w:rsidP="009971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</w:pPr>
                                  <w:r w:rsidRPr="009971AD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lang w:eastAsia="fr-FR"/>
                                    </w:rPr>
                                    <w:t>31 219,20 €</w:t>
                                  </w:r>
                                </w:p>
                              </w:tc>
                            </w:tr>
                          </w:tbl>
                          <w:p w14:paraId="30E9939E" w14:textId="77777777" w:rsidR="00D03CAE" w:rsidRDefault="00D03CAE" w:rsidP="00D03CAE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32"/>
                                <w:szCs w:val="32"/>
                                <w:lang w:bidi="fr-FR"/>
                              </w:rPr>
                            </w:pPr>
                          </w:p>
                          <w:p w14:paraId="367433AA" w14:textId="35439420" w:rsidR="00A62533" w:rsidRDefault="00A62533" w:rsidP="001D5FD6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32"/>
                                <w:szCs w:val="32"/>
                                <w:lang w:bidi="fr-FR"/>
                              </w:rPr>
                            </w:pPr>
                            <w:r w:rsidRPr="008634EC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32"/>
                                <w:szCs w:val="32"/>
                                <w:lang w:bidi="fr-FR"/>
                              </w:rPr>
                              <w:t>Quelques économies pour la CPAM</w:t>
                            </w:r>
                          </w:p>
                          <w:p w14:paraId="31C19142" w14:textId="77777777" w:rsidR="003005FD" w:rsidRPr="008634EC" w:rsidRDefault="003005FD" w:rsidP="001C4196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70C0"/>
                                <w:w w:val="80"/>
                                <w:sz w:val="32"/>
                                <w:szCs w:val="32"/>
                                <w:lang w:bidi="fr-FR"/>
                              </w:rPr>
                            </w:pPr>
                          </w:p>
                          <w:p w14:paraId="1DD70640" w14:textId="77777777" w:rsidR="003E62E1" w:rsidRDefault="003005FD" w:rsidP="001C4196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Privilégier</w:t>
                            </w:r>
                            <w:r w:rsidR="00FE34C4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l’achat d’</w:t>
                            </w: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une aide technique</w:t>
                            </w:r>
                          </w:p>
                          <w:p w14:paraId="3665DB9D" w14:textId="77777777" w:rsidR="003E62E1" w:rsidRDefault="009971AD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FE34C4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pour</w:t>
                            </w:r>
                            <w:r w:rsidR="001C4196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FE34C4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l’autonomie</w:t>
                            </w:r>
                            <w:r w:rsidR="009B1320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FE34C4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issue du réemploi, </w:t>
                            </w:r>
                          </w:p>
                          <w:p w14:paraId="1D1B6468" w14:textId="5E3EC130" w:rsidR="003E62E1" w:rsidRDefault="00045AA0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par rapport à l’acquisition</w:t>
                            </w:r>
                          </w:p>
                          <w:p w14:paraId="39B929DE" w14:textId="28863AEF" w:rsidR="003E62E1" w:rsidRDefault="003E62E1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d un</w:t>
                            </w:r>
                            <w:proofErr w:type="spellEnd"/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mat</w:t>
                            </w:r>
                            <w:r w:rsidR="00045AA0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é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riel neuf remboursé</w:t>
                            </w:r>
                            <w:r w:rsidR="00045AA0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,</w:t>
                            </w:r>
                          </w:p>
                          <w:p w14:paraId="52995297" w14:textId="2ECB31EE" w:rsidR="001C4196" w:rsidRDefault="00FE34C4" w:rsidP="001C4196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3E62E1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3005FD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perm</w:t>
                            </w: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et</w:t>
                            </w:r>
                            <w:r w:rsidR="00D67F50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3005FD"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une économie</w:t>
                            </w:r>
                            <w:r w:rsidR="003E62E1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de</w:t>
                            </w:r>
                          </w:p>
                          <w:p w14:paraId="36A2A896" w14:textId="77777777" w:rsidR="003E62E1" w:rsidRDefault="003E62E1" w:rsidP="001C4196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</w:p>
                          <w:p w14:paraId="0B04FD1C" w14:textId="77777777" w:rsidR="003E62E1" w:rsidRDefault="003005FD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="009B1320" w:rsidRPr="003E62E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>20 667</w:t>
                            </w:r>
                            <w:r w:rsidR="00A62533" w:rsidRPr="003E62E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€</w:t>
                            </w:r>
                            <w:r w:rsidR="008634EC" w:rsidRPr="003E62E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  <w:r w:rsidRPr="008634EC"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</w:p>
                          <w:p w14:paraId="7097EE7D" w14:textId="2E338F16" w:rsidR="003E62E1" w:rsidRDefault="003E62E1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pour l’assurance maladie </w:t>
                            </w:r>
                            <w:r w:rsidR="003005FD" w:rsidRPr="008634EC">
                              <w:rPr>
                                <w:color w:val="0070C0"/>
                                <w:sz w:val="28"/>
                                <w:szCs w:val="28"/>
                                <w:highlight w:val="yellow"/>
                                <w:lang w:bidi="fr-FR"/>
                              </w:rPr>
                              <w:sym w:font="Wingdings" w:char="F04A"/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  <w:lang w:bidi="fr-FR"/>
                              </w:rPr>
                              <w:t xml:space="preserve"> </w:t>
                            </w:r>
                          </w:p>
                          <w:p w14:paraId="67C178A2" w14:textId="080CF14D" w:rsidR="003E62E1" w:rsidRPr="003E62E1" w:rsidRDefault="003E62E1" w:rsidP="003E62E1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:lang w:bidi="fr-FR"/>
                              </w:rPr>
                            </w:pPr>
                          </w:p>
                          <w:p w14:paraId="36008CF0" w14:textId="77777777" w:rsidR="00B20EAC" w:rsidRDefault="00B20EAC" w:rsidP="003005FD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6EA2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98.25pt;margin-top:6pt;width:307.05pt;height:558.05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3D1D43D6" w14:textId="77777777" w:rsidR="002B760A" w:rsidRDefault="002B760A" w:rsidP="00A62533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63E4EA35" w14:textId="641387D6" w:rsidR="00D03CAE" w:rsidRPr="00D67F50" w:rsidRDefault="00D03CAE" w:rsidP="00D03CAE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RAPPORT FINANCIER</w:t>
                      </w:r>
                    </w:p>
                    <w:p w14:paraId="35D8E18E" w14:textId="77777777" w:rsidR="002B760A" w:rsidRDefault="002B760A" w:rsidP="00A62533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tbl>
                      <w:tblPr>
                        <w:tblW w:w="4982" w:type="dxa"/>
                        <w:tblInd w:w="84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96"/>
                        <w:gridCol w:w="1809"/>
                      </w:tblGrid>
                      <w:tr w:rsidR="009971AD" w:rsidRPr="009971AD" w14:paraId="24CD9A7F" w14:textId="77777777" w:rsidTr="003E62E1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C03BBA0" w14:textId="7BC5795F" w:rsidR="009971AD" w:rsidRPr="009971AD" w:rsidRDefault="00413ABB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Rapport F</w:t>
                            </w:r>
                            <w:r w:rsidR="009971AD"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inancier 2023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641C942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538DD5"/>
                            <w:noWrap/>
                            <w:vAlign w:val="center"/>
                            <w:hideMark/>
                          </w:tcPr>
                          <w:p w14:paraId="04D2C49E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2023</w:t>
                            </w:r>
                          </w:p>
                        </w:tc>
                      </w:tr>
                      <w:tr w:rsidR="009971AD" w:rsidRPr="009971AD" w14:paraId="6030123F" w14:textId="77777777" w:rsidTr="00EA1399">
                        <w:trPr>
                          <w:trHeight w:val="255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bottom"/>
                            <w:hideMark/>
                          </w:tcPr>
                          <w:p w14:paraId="7EACBD58" w14:textId="19C385C9" w:rsidR="009971AD" w:rsidRPr="009971AD" w:rsidRDefault="003E62E1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>Locations/Remboursements</w:t>
                            </w:r>
                            <w:r w:rsidR="009971AD" w:rsidRPr="009971AD"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="009971AD" w:rsidRPr="009971AD"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>Cpam</w:t>
                            </w:r>
                            <w:proofErr w:type="spellEnd"/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E8D68C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center"/>
                          </w:tcPr>
                          <w:p w14:paraId="567BA32E" w14:textId="615C34C6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E09B824" w14:textId="77777777" w:rsidTr="00EA1399">
                        <w:trPr>
                          <w:trHeight w:val="255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bottom"/>
                            <w:hideMark/>
                          </w:tcPr>
                          <w:p w14:paraId="2F38E25D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 xml:space="preserve">Ventes diverses 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50DDB5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center"/>
                          </w:tcPr>
                          <w:p w14:paraId="1D562D04" w14:textId="296188CA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4763F6AB" w14:textId="77777777" w:rsidTr="00EA1399">
                        <w:trPr>
                          <w:trHeight w:val="255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bottom"/>
                            <w:hideMark/>
                          </w:tcPr>
                          <w:p w14:paraId="25E9EDB5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 xml:space="preserve">Cotisations 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510E2D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center"/>
                          </w:tcPr>
                          <w:p w14:paraId="32998A86" w14:textId="1DC986B3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8090FFB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bottom"/>
                            <w:hideMark/>
                          </w:tcPr>
                          <w:p w14:paraId="60FADC9B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  <w:t xml:space="preserve">Ventes métaux 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EE0206" w14:textId="77777777" w:rsidR="009971AD" w:rsidRPr="009971AD" w:rsidRDefault="009971AD" w:rsidP="009971AD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FFCC66"/>
                            <w:noWrap/>
                            <w:vAlign w:val="center"/>
                          </w:tcPr>
                          <w:p w14:paraId="4FD0603E" w14:textId="57414848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45F4AFD1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C000"/>
                            <w:noWrap/>
                            <w:vAlign w:val="center"/>
                            <w:hideMark/>
                          </w:tcPr>
                          <w:p w14:paraId="5EB6C169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CHIFFRE D'AFFAIRES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26BFF3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C000"/>
                            <w:noWrap/>
                            <w:vAlign w:val="center"/>
                          </w:tcPr>
                          <w:p w14:paraId="7D9E88D8" w14:textId="7E7EE864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413ABB" w:rsidRPr="009971AD" w14:paraId="2591BDFC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09CDC0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271D03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D90C2E6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69DA681A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FFC000"/>
                            <w:noWrap/>
                            <w:vAlign w:val="center"/>
                            <w:hideMark/>
                          </w:tcPr>
                          <w:p w14:paraId="63322A83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INTERETS LIVRET A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95C5C0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C000"/>
                            <w:noWrap/>
                            <w:vAlign w:val="center"/>
                          </w:tcPr>
                          <w:p w14:paraId="0AD00848" w14:textId="65A6364B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413ABB" w:rsidRPr="009971AD" w14:paraId="7A86F8DF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D8A541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489976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0341E9B" w14:textId="77777777" w:rsidR="009971AD" w:rsidRPr="009971AD" w:rsidRDefault="009971AD" w:rsidP="009971AD">
                            <w:pPr>
                              <w:jc w:val="center"/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5C83EE56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C000"/>
                            <w:noWrap/>
                            <w:vAlign w:val="center"/>
                            <w:hideMark/>
                          </w:tcPr>
                          <w:p w14:paraId="270677AD" w14:textId="582060F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SUBV</w:t>
                            </w:r>
                            <w:r w:rsidR="001C4196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.</w:t>
                            </w: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 xml:space="preserve"> FONCTIONNEMENT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29FAA5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C000"/>
                            <w:noWrap/>
                            <w:vAlign w:val="center"/>
                          </w:tcPr>
                          <w:p w14:paraId="6B815AC3" w14:textId="347DBFBA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5169F41E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C5B510D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6414A92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D69DA0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722D0A5E" w14:textId="77777777" w:rsidTr="00EA1399">
                        <w:trPr>
                          <w:trHeight w:val="315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E26B0A"/>
                            <w:noWrap/>
                            <w:vAlign w:val="center"/>
                            <w:hideMark/>
                          </w:tcPr>
                          <w:p w14:paraId="68C6F970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TOTAL RESSOURCES 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5C3606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E26B0A"/>
                            <w:noWrap/>
                            <w:vAlign w:val="center"/>
                          </w:tcPr>
                          <w:p w14:paraId="50915314" w14:textId="57310C4C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555ED30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F3ABC3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3113C2B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73E1FC7" w14:textId="0FB1B5A0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79D57DE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A7D971"/>
                            <w:noWrap/>
                            <w:vAlign w:val="center"/>
                            <w:hideMark/>
                          </w:tcPr>
                          <w:p w14:paraId="4C790063" w14:textId="62A0353E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CHARGES FONCTIONNEMENT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10A769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A7D971"/>
                            <w:noWrap/>
                            <w:vAlign w:val="center"/>
                          </w:tcPr>
                          <w:p w14:paraId="6EF351FD" w14:textId="2F9171D3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1589D245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A4083FD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8145E6B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0772316" w14:textId="79C8760E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444AC91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A7D971"/>
                            <w:noWrap/>
                            <w:vAlign w:val="center"/>
                            <w:hideMark/>
                          </w:tcPr>
                          <w:p w14:paraId="63545B49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CHARGES SALARIALES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63EDE88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A7D971"/>
                            <w:noWrap/>
                            <w:vAlign w:val="center"/>
                          </w:tcPr>
                          <w:p w14:paraId="24EBC72C" w14:textId="1A65DF1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71F4CCF6" w14:textId="77777777" w:rsidTr="00EA1399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9CF863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5F1D344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5942C7B8" w14:textId="512C2D54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B616E26" w14:textId="77777777" w:rsidTr="00EA1399">
                        <w:trPr>
                          <w:trHeight w:val="315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669900"/>
                            <w:noWrap/>
                            <w:vAlign w:val="center"/>
                            <w:hideMark/>
                          </w:tcPr>
                          <w:p w14:paraId="5767E184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TOTAL DES CHARGES 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7437160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669900"/>
                            <w:noWrap/>
                            <w:vAlign w:val="center"/>
                          </w:tcPr>
                          <w:p w14:paraId="01614359" w14:textId="26D3BD4B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413ABB" w:rsidRPr="009971AD" w14:paraId="3D35DE98" w14:textId="77777777" w:rsidTr="00EA1399">
                        <w:trPr>
                          <w:trHeight w:val="30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CB5FDA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290E71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E1BD7E2" w14:textId="77777777" w:rsidR="009971AD" w:rsidRPr="009971AD" w:rsidRDefault="009971AD" w:rsidP="009971AD">
                            <w:pPr>
                              <w:jc w:val="center"/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7B69C6A2" w14:textId="77777777" w:rsidTr="00EA1399">
                        <w:trPr>
                          <w:trHeight w:val="315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noWrap/>
                            <w:vAlign w:val="center"/>
                            <w:hideMark/>
                          </w:tcPr>
                          <w:p w14:paraId="56A93539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RESULTAT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6BBAE7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noWrap/>
                            <w:vAlign w:val="bottom"/>
                          </w:tcPr>
                          <w:p w14:paraId="23EDF8AD" w14:textId="2411AE8E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413ABB" w:rsidRPr="009971AD" w14:paraId="46F448D4" w14:textId="77777777" w:rsidTr="003E62E1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F62120" w14:textId="77777777" w:rsidR="009971AD" w:rsidRPr="009971AD" w:rsidRDefault="009971AD" w:rsidP="009971A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618E3C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9A63D3" w14:textId="77777777" w:rsidR="009971AD" w:rsidRPr="009971AD" w:rsidRDefault="009971AD" w:rsidP="009971AD">
                            <w:pPr>
                              <w:rPr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</w:tr>
                      <w:tr w:rsidR="009971AD" w:rsidRPr="009971AD" w14:paraId="094CEC2B" w14:textId="77777777" w:rsidTr="003E62E1">
                        <w:trPr>
                          <w:trHeight w:val="270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49AC92E" w14:textId="118CED8E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  <w:t>Contributions Volontaires en Nature (CVN)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  <w:t xml:space="preserve"> = bénévolat valorisé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24AD38" w14:textId="77777777" w:rsidR="009971AD" w:rsidRPr="009971AD" w:rsidRDefault="009971AD" w:rsidP="009971AD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5716306F" w14:textId="77777777" w:rsidR="009971AD" w:rsidRPr="009971AD" w:rsidRDefault="009971AD" w:rsidP="009971AD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</w:pPr>
                            <w:r w:rsidRPr="009971AD">
                              <w:rPr>
                                <w:rFonts w:ascii="Arial" w:hAnsi="Arial" w:cs="Arial"/>
                                <w:color w:val="auto"/>
                                <w:kern w:val="0"/>
                                <w:lang w:eastAsia="fr-FR"/>
                              </w:rPr>
                              <w:t>31 219,20 €</w:t>
                            </w:r>
                          </w:p>
                        </w:tc>
                      </w:tr>
                    </w:tbl>
                    <w:p w14:paraId="30E9939E" w14:textId="77777777" w:rsidR="00D03CAE" w:rsidRDefault="00D03CAE" w:rsidP="00D03CAE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32"/>
                          <w:szCs w:val="32"/>
                          <w:lang w:bidi="fr-FR"/>
                        </w:rPr>
                      </w:pPr>
                    </w:p>
                    <w:p w14:paraId="367433AA" w14:textId="35439420" w:rsidR="00A62533" w:rsidRDefault="00A62533" w:rsidP="001D5FD6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32"/>
                          <w:szCs w:val="32"/>
                          <w:lang w:bidi="fr-FR"/>
                        </w:rPr>
                      </w:pPr>
                      <w:r w:rsidRPr="008634EC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32"/>
                          <w:szCs w:val="32"/>
                          <w:lang w:bidi="fr-FR"/>
                        </w:rPr>
                        <w:t>Quelques économies pour la CPAM</w:t>
                      </w:r>
                    </w:p>
                    <w:p w14:paraId="31C19142" w14:textId="77777777" w:rsidR="003005FD" w:rsidRPr="008634EC" w:rsidRDefault="003005FD" w:rsidP="001C4196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70C0"/>
                          <w:w w:val="80"/>
                          <w:sz w:val="32"/>
                          <w:szCs w:val="32"/>
                          <w:lang w:bidi="fr-FR"/>
                        </w:rPr>
                      </w:pPr>
                    </w:p>
                    <w:p w14:paraId="1DD70640" w14:textId="77777777" w:rsidR="003E62E1" w:rsidRDefault="003005FD" w:rsidP="001C4196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Privilégier</w:t>
                      </w:r>
                      <w:r w:rsidR="00FE34C4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l’achat d’</w:t>
                      </w: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une aide technique</w:t>
                      </w:r>
                    </w:p>
                    <w:p w14:paraId="3665DB9D" w14:textId="77777777" w:rsidR="003E62E1" w:rsidRDefault="009971AD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FE34C4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pour</w:t>
                      </w:r>
                      <w:r w:rsidR="001C4196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FE34C4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l’autonomie</w:t>
                      </w:r>
                      <w:r w:rsidR="009B1320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FE34C4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issue du réemploi, </w:t>
                      </w:r>
                    </w:p>
                    <w:p w14:paraId="1D1B6468" w14:textId="5E3EC130" w:rsidR="003E62E1" w:rsidRDefault="00045AA0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par rapport à l’acquisition</w:t>
                      </w:r>
                    </w:p>
                    <w:p w14:paraId="39B929DE" w14:textId="28863AEF" w:rsidR="003E62E1" w:rsidRDefault="003E62E1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proofErr w:type="spellStart"/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d un</w:t>
                      </w:r>
                      <w:proofErr w:type="spellEnd"/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mat</w:t>
                      </w:r>
                      <w:r w:rsidR="00045AA0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é</w:t>
                      </w:r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riel neuf remboursé</w:t>
                      </w:r>
                      <w:r w:rsidR="00045AA0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,</w:t>
                      </w:r>
                    </w:p>
                    <w:p w14:paraId="52995297" w14:textId="2ECB31EE" w:rsidR="001C4196" w:rsidRDefault="00FE34C4" w:rsidP="001C4196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3E62E1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3005FD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perm</w:t>
                      </w: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et</w:t>
                      </w:r>
                      <w:r w:rsidR="00D67F50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3005FD"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>une économie</w:t>
                      </w:r>
                      <w:r w:rsidR="003E62E1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de</w:t>
                      </w:r>
                    </w:p>
                    <w:p w14:paraId="36A2A896" w14:textId="77777777" w:rsidR="003E62E1" w:rsidRDefault="003E62E1" w:rsidP="001C4196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</w:p>
                    <w:p w14:paraId="0B04FD1C" w14:textId="77777777" w:rsidR="003E62E1" w:rsidRDefault="003005FD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="009B1320" w:rsidRPr="003E62E1">
                        <w:rPr>
                          <w:b/>
                          <w:color w:val="0070C0"/>
                          <w:sz w:val="28"/>
                          <w:szCs w:val="28"/>
                          <w:lang w:bidi="fr-FR"/>
                        </w:rPr>
                        <w:t>20 667</w:t>
                      </w:r>
                      <w:r w:rsidR="00A62533" w:rsidRPr="003E62E1">
                        <w:rPr>
                          <w:b/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€</w:t>
                      </w:r>
                      <w:r w:rsidR="008634EC" w:rsidRPr="003E62E1">
                        <w:rPr>
                          <w:b/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  <w:r w:rsidRPr="008634EC"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</w:p>
                    <w:p w14:paraId="7097EE7D" w14:textId="2E338F16" w:rsidR="003E62E1" w:rsidRDefault="003E62E1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pour l’assurance maladie </w:t>
                      </w:r>
                      <w:r w:rsidR="003005FD" w:rsidRPr="008634EC">
                        <w:rPr>
                          <w:color w:val="0070C0"/>
                          <w:sz w:val="28"/>
                          <w:szCs w:val="28"/>
                          <w:highlight w:val="yellow"/>
                          <w:lang w:bidi="fr-FR"/>
                        </w:rPr>
                        <w:sym w:font="Wingdings" w:char="F04A"/>
                      </w:r>
                      <w:r>
                        <w:rPr>
                          <w:color w:val="0070C0"/>
                          <w:sz w:val="28"/>
                          <w:szCs w:val="28"/>
                          <w:lang w:bidi="fr-FR"/>
                        </w:rPr>
                        <w:t xml:space="preserve"> </w:t>
                      </w:r>
                    </w:p>
                    <w:p w14:paraId="67C178A2" w14:textId="080CF14D" w:rsidR="003E62E1" w:rsidRPr="003E62E1" w:rsidRDefault="003E62E1" w:rsidP="003E62E1">
                      <w:pPr>
                        <w:widowControl w:val="0"/>
                        <w:spacing w:line="240" w:lineRule="exact"/>
                        <w:jc w:val="center"/>
                        <w:rPr>
                          <w:color w:val="0070C0"/>
                          <w:sz w:val="36"/>
                          <w:szCs w:val="36"/>
                          <w:lang w:bidi="fr-FR"/>
                        </w:rPr>
                      </w:pPr>
                    </w:p>
                    <w:p w14:paraId="36008CF0" w14:textId="77777777" w:rsidR="00B20EAC" w:rsidRDefault="00B20EAC" w:rsidP="003005FD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  <w:lang w:bidi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13AB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309C7172" wp14:editId="4F4B90AD">
                <wp:simplePos x="0" y="0"/>
                <wp:positionH relativeFrom="column">
                  <wp:posOffset>-205740</wp:posOffset>
                </wp:positionH>
                <wp:positionV relativeFrom="page">
                  <wp:posOffset>247650</wp:posOffset>
                </wp:positionV>
                <wp:extent cx="2937510" cy="6915150"/>
                <wp:effectExtent l="0" t="0" r="0" b="0"/>
                <wp:wrapNone/>
                <wp:docPr id="396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BEE8ED" w14:textId="2733796A" w:rsidR="00672106" w:rsidRPr="00D67F50" w:rsidRDefault="00373C40" w:rsidP="00D67F50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PUBLIC DE L’ASSOCIATION</w:t>
                            </w:r>
                          </w:p>
                          <w:p w14:paraId="50EAFDE3" w14:textId="75179E7B" w:rsidR="00D67F50" w:rsidRDefault="00D67F50" w:rsidP="00373C40">
                            <w:pPr>
                              <w:widowControl w:val="0"/>
                              <w:spacing w:line="480" w:lineRule="exact"/>
                              <w:rPr>
                                <w:rFonts w:ascii="Arial" w:eastAsia="Arial" w:hAnsi="Arial" w:cs="Arial"/>
                                <w:bCs/>
                                <w:i/>
                                <w:color w:val="660066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</w:pPr>
                          </w:p>
                          <w:tbl>
                            <w:tblPr>
                              <w:tblW w:w="35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8"/>
                              <w:gridCol w:w="709"/>
                              <w:gridCol w:w="723"/>
                              <w:gridCol w:w="740"/>
                            </w:tblGrid>
                            <w:tr w:rsidR="009A2990" w:rsidRPr="009A2990" w14:paraId="52960CB2" w14:textId="77777777" w:rsidTr="00373C40">
                              <w:trPr>
                                <w:trHeight w:val="315"/>
                              </w:trPr>
                              <w:tc>
                                <w:tcPr>
                                  <w:tcW w:w="140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2E4EDC" w14:textId="5EBF3466" w:rsidR="009A2990" w:rsidRPr="009A2990" w:rsidRDefault="00373C40" w:rsidP="00373C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VISITEUR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9422AB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02BE4E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4B9B6A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A2990" w:rsidRPr="009A2990" w14:paraId="694886CA" w14:textId="77777777" w:rsidTr="00373C40">
                              <w:trPr>
                                <w:trHeight w:val="300"/>
                              </w:trPr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71E4AD" w14:textId="77777777" w:rsidR="009A2990" w:rsidRPr="009A2990" w:rsidRDefault="009A2990" w:rsidP="009A299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5E9CC8" w14:textId="13E8DB72" w:rsidR="009A2990" w:rsidRPr="008D5831" w:rsidRDefault="008D5831" w:rsidP="009A2990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267 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B19FFC" w14:textId="730B5D16" w:rsidR="009A2990" w:rsidRPr="008D5831" w:rsidRDefault="008D5831" w:rsidP="009A2990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38600" w14:textId="263A5D2C" w:rsidR="009A2990" w:rsidRPr="008D5831" w:rsidRDefault="008D5831" w:rsidP="009A2990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694</w:t>
                                  </w:r>
                                </w:p>
                              </w:tc>
                            </w:tr>
                            <w:tr w:rsidR="009A2990" w:rsidRPr="009A2990" w14:paraId="0ECDF25C" w14:textId="77777777" w:rsidTr="00373C40">
                              <w:trPr>
                                <w:trHeight w:val="315"/>
                              </w:trPr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00"/>
                                  <w:vAlign w:val="center"/>
                                  <w:hideMark/>
                                </w:tcPr>
                                <w:p w14:paraId="1E67D697" w14:textId="421E06E0" w:rsidR="009A2990" w:rsidRPr="009A2990" w:rsidRDefault="009A2990" w:rsidP="009A299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MOYENNE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 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10A02537" w14:textId="69C05FBF" w:rsidR="009A2990" w:rsidRPr="008D5831" w:rsidRDefault="008D5831" w:rsidP="009A2990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38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6AC077F5" w14:textId="5A43FAF9" w:rsidR="009A2990" w:rsidRPr="008D5831" w:rsidRDefault="009A2990" w:rsidP="008D583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6</w:t>
                                  </w:r>
                                  <w:r w:rsid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2</w:t>
                                  </w:r>
                                  <w:r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74C6EF0E" w14:textId="77777777" w:rsidR="009A2990" w:rsidRPr="008D5831" w:rsidRDefault="009A2990" w:rsidP="009A2990">
                                  <w:pP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873CBF9" w14:textId="77777777" w:rsidR="00D67F50" w:rsidRDefault="00D67F50" w:rsidP="00373C40">
                            <w:pPr>
                              <w:widowControl w:val="0"/>
                              <w:spacing w:line="4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</w:pPr>
                          </w:p>
                          <w:tbl>
                            <w:tblPr>
                              <w:tblW w:w="42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15"/>
                              <w:gridCol w:w="815"/>
                              <w:gridCol w:w="815"/>
                              <w:gridCol w:w="939"/>
                            </w:tblGrid>
                            <w:tr w:rsidR="009A2990" w:rsidRPr="009A2990" w14:paraId="54EFFB27" w14:textId="77777777" w:rsidTr="009A2990">
                              <w:trPr>
                                <w:trHeight w:val="300"/>
                              </w:trPr>
                              <w:tc>
                                <w:tcPr>
                                  <w:tcW w:w="420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DE870E" w14:textId="2496F4EE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tranche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s</w:t>
                                  </w: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âges</w:t>
                                  </w:r>
                                </w:p>
                              </w:tc>
                            </w:tr>
                            <w:tr w:rsidR="009A2990" w:rsidRPr="009A2990" w14:paraId="73B49EBF" w14:textId="77777777" w:rsidTr="009A2990">
                              <w:trPr>
                                <w:trHeight w:val="315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82E38F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20/40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609700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40/55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DC1B9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55/65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4DD788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65/75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5269E1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75 et +</w:t>
                                  </w:r>
                                </w:p>
                              </w:tc>
                            </w:tr>
                            <w:tr w:rsidR="009A2990" w:rsidRPr="009A2990" w14:paraId="373ABBC9" w14:textId="77777777" w:rsidTr="009A2990">
                              <w:trPr>
                                <w:trHeight w:val="300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3B068F" w14:textId="4443A72E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74 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77A1D9" w14:textId="6F7E8B1F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8CC17" w14:textId="5BAADB86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A420F" w14:textId="29A4581A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94F9A9" w14:textId="1935D0A3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9A2990" w:rsidRPr="009A2990" w14:paraId="402D94C6" w14:textId="77777777" w:rsidTr="009A2990">
                              <w:trPr>
                                <w:trHeight w:val="315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6342DD5E" w14:textId="40C1E922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11</w:t>
                                  </w:r>
                                  <w:r w:rsidR="00E463C4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173346B4" w14:textId="0E1AA4DA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24</w:t>
                                  </w:r>
                                  <w:r w:rsidR="00E463C4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252C1BEB" w14:textId="623D1F26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30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2837C683" w14:textId="40E871C8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22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7EC755A5" w14:textId="074E12BA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11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7BDEB3E2" w14:textId="77777777" w:rsidR="009A2990" w:rsidRDefault="009A2990" w:rsidP="00C275F3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8"/>
                                <w:szCs w:val="28"/>
                                <w:lang w:bidi="fr-FR"/>
                              </w:rPr>
                            </w:pPr>
                          </w:p>
                          <w:tbl>
                            <w:tblPr>
                              <w:tblW w:w="383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708"/>
                              <w:gridCol w:w="142"/>
                              <w:gridCol w:w="1134"/>
                              <w:gridCol w:w="871"/>
                            </w:tblGrid>
                            <w:tr w:rsidR="009A2990" w:rsidRPr="009A2990" w14:paraId="6034AF97" w14:textId="77777777" w:rsidTr="009A2990">
                              <w:trPr>
                                <w:trHeight w:val="39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7E4153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Corrèze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9CD5AE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Cantal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4BE6DD2" w14:textId="07482933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uy</w:t>
                                  </w: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Dôme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887E3A4" w14:textId="77777777" w:rsidR="009A2990" w:rsidRPr="009A2990" w:rsidRDefault="009A2990" w:rsidP="009A299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9A2990">
                                    <w:rPr>
                                      <w:rFonts w:ascii="Calibri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Autres</w:t>
                                  </w:r>
                                </w:p>
                              </w:tc>
                            </w:tr>
                            <w:tr w:rsidR="009A2990" w:rsidRPr="009A2990" w14:paraId="502DBF06" w14:textId="77777777" w:rsidTr="009A2990">
                              <w:trPr>
                                <w:trHeight w:val="300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4129B7" w14:textId="1B035B0D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EA46F8" w14:textId="4BE7BBDD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B16ABD" w14:textId="469EFA9F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58BBE8" w14:textId="62EC3695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9A2990" w:rsidRPr="009A2990" w14:paraId="35E745C3" w14:textId="77777777" w:rsidTr="009A2990">
                              <w:trPr>
                                <w:trHeight w:val="315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060619E2" w14:textId="321733F5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41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331B9844" w14:textId="6A7B1AF2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44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44AD4624" w14:textId="6CCD08DD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 6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14:paraId="466899F6" w14:textId="1540B1B8" w:rsidR="009A2990" w:rsidRPr="008D5831" w:rsidRDefault="008D5831" w:rsidP="008D5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9</w:t>
                                  </w:r>
                                  <w:r w:rsidR="009A2990" w:rsidRPr="008D5831">
                                    <w:rPr>
                                      <w:rFonts w:ascii="Calibri" w:hAnsi="Calibri" w:cs="Calibri"/>
                                      <w:color w:val="0070C0"/>
                                      <w:kern w:val="0"/>
                                      <w:sz w:val="22"/>
                                      <w:szCs w:val="22"/>
                                      <w:lang w:eastAsia="fr-FR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7EE20256" w14:textId="77777777" w:rsidR="009A2990" w:rsidRDefault="009A2990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165FFE2E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0EF7674E" w14:textId="0094B1A1" w:rsidR="000D428B" w:rsidRDefault="008D5831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8D5831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205</w:t>
                            </w:r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bénéficiaires ont acheté 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à minima </w:t>
                            </w:r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>une aide technique issue du réemploi</w:t>
                            </w:r>
                          </w:p>
                          <w:p w14:paraId="769B14E8" w14:textId="6646EDBE" w:rsidR="005478F8" w:rsidRPr="00715F4F" w:rsidRDefault="00715F4F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715F4F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347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aides techniques ont été redistribuées</w:t>
                            </w:r>
                          </w:p>
                          <w:p w14:paraId="18A4FA6F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19257900" w14:textId="77777777" w:rsidR="00715F4F" w:rsidRDefault="00715F4F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7E09D86E" w14:textId="50AAA6B4" w:rsidR="000D428B" w:rsidRDefault="00A375EF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5478F8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  <w:t>Profil des assurés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 :</w:t>
                            </w:r>
                          </w:p>
                          <w:p w14:paraId="058992A0" w14:textId="77777777" w:rsidR="005478F8" w:rsidRDefault="005478F8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4799C205" w14:textId="08DE14C2" w:rsidR="00A01470" w:rsidRDefault="005478F8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="00A01470">
                              <w:rPr>
                                <w:sz w:val="22"/>
                                <w:szCs w:val="22"/>
                                <w:lang w:bidi="fr-FR"/>
                              </w:rPr>
                              <w:t>Caisse d’affi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liation</w:t>
                            </w:r>
                          </w:p>
                          <w:p w14:paraId="16EFC1C7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4949EE7E" w14:textId="61B85954" w:rsidR="009B1320" w:rsidRDefault="009B1320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77 </w:t>
                            </w:r>
                            <w:r w:rsidR="00A375EF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>cpam</w:t>
                            </w:r>
                            <w:proofErr w:type="spellEnd"/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3 </w:t>
                            </w:r>
                            <w:r w:rsidR="00A375EF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>cnmss</w:t>
                            </w:r>
                            <w:proofErr w:type="spellEnd"/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1</w:t>
                            </w:r>
                            <w:r w:rsid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4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="00A01470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A01470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 w:rsidR="000D428B">
                              <w:rPr>
                                <w:sz w:val="22"/>
                                <w:szCs w:val="22"/>
                                <w:lang w:bidi="fr-FR"/>
                              </w:rPr>
                              <w:t>msa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 ;</w:t>
                            </w:r>
                          </w:p>
                          <w:p w14:paraId="4DF35BC5" w14:textId="259F0666" w:rsidR="000D428B" w:rsidRDefault="009B1320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3 %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sncf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3 %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mgen</w:t>
                            </w:r>
                            <w:proofErr w:type="spellEnd"/>
                          </w:p>
                          <w:p w14:paraId="3FCD2DCF" w14:textId="77777777" w:rsidR="005478F8" w:rsidRDefault="005478F8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2C6FB478" w14:textId="0C04A091" w:rsidR="000D428B" w:rsidRDefault="005478F8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Département </w:t>
                            </w:r>
                          </w:p>
                          <w:p w14:paraId="4D59A374" w14:textId="77777777" w:rsidR="005478F8" w:rsidRDefault="005478F8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26582FB3" w14:textId="116945F0" w:rsidR="005031C8" w:rsidRDefault="009B1320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29 </w:t>
                            </w:r>
                            <w:r w:rsidR="005031C8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5031C8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Corrèze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62 </w:t>
                            </w:r>
                            <w:r w:rsidR="005031C8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5031C8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Cantal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0 </w:t>
                            </w:r>
                            <w:r w:rsidR="005031C8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5031C8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Puy de Dôme ;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9 </w:t>
                            </w:r>
                            <w:r w:rsidR="005031C8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 w:rsidR="005031C8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autres</w:t>
                            </w:r>
                          </w:p>
                          <w:p w14:paraId="561C0706" w14:textId="77777777" w:rsidR="00FE34C4" w:rsidRDefault="00FE34C4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43C6FB99" w14:textId="77777777" w:rsidR="00373C40" w:rsidRDefault="00373C40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5BFF086D" w14:textId="15ADA327" w:rsidR="00FE34C4" w:rsidRPr="00FE34C4" w:rsidRDefault="00FE34C4" w:rsidP="00FE34C4">
                            <w:pPr>
                              <w:widowControl w:val="0"/>
                              <w:spacing w:line="240" w:lineRule="exact"/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</w:pPr>
                            <w:r w:rsidRPr="00563B98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  <w:t>6</w:t>
                            </w:r>
                            <w:r w:rsidR="009B1320" w:rsidRPr="00563B98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  <w:t>0</w:t>
                            </w:r>
                            <w:r w:rsidRPr="00563B98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  <w:t>%</w:t>
                            </w:r>
                            <w:r w:rsidRPr="00FE34C4"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fr-FR"/>
                              </w:rPr>
                              <w:t xml:space="preserve"> des prêts gratuits à domicile génèrent une vente</w:t>
                            </w:r>
                          </w:p>
                          <w:p w14:paraId="5EBAEC01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55D4DA22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3B32CA5C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39C146CA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70CBD033" w14:textId="77777777" w:rsid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3B5FF2A1" w14:textId="77777777" w:rsidR="000D428B" w:rsidRPr="000D428B" w:rsidRDefault="000D428B" w:rsidP="00894C56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</w:p>
                          <w:p w14:paraId="0FD2B8F5" w14:textId="7E169B3A" w:rsidR="00894C56" w:rsidRPr="000D428B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lang w:bidi="fr-FR"/>
                              </w:rPr>
                            </w:pPr>
                          </w:p>
                          <w:p w14:paraId="220E4B06" w14:textId="77777777" w:rsidR="00894C56" w:rsidRDefault="00894C56" w:rsidP="00C275F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1960EB9D" w14:textId="35011DA3" w:rsidR="00894C56" w:rsidRPr="000D428B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363BB5FC" w14:textId="626C5E5E" w:rsidR="00894C56" w:rsidRDefault="00894C56" w:rsidP="00894C56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2BC1571F" w14:textId="77777777" w:rsidR="00894C56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3337FA2F" w14:textId="77777777" w:rsidR="00894C56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0585A037" w14:textId="77777777" w:rsidR="00894C56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726007DD" w14:textId="77777777" w:rsidR="00894C56" w:rsidRPr="00F91814" w:rsidRDefault="00894C56" w:rsidP="00894C5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91814">
                              <w:rPr>
                                <w:sz w:val="16"/>
                                <w:szCs w:val="16"/>
                                <w:lang w:val="en-US" w:bidi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7172" id="_x0000_s1036" type="#_x0000_t202" style="position:absolute;margin-left:-16.2pt;margin-top:19.5pt;width:231.3pt;height:544.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9BEE8ED" w14:textId="2733796A" w:rsidR="00672106" w:rsidRPr="00D67F50" w:rsidRDefault="00373C40" w:rsidP="00D67F50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PUBLIC DE L’ASSOCIATION</w:t>
                      </w:r>
                    </w:p>
                    <w:p w14:paraId="50EAFDE3" w14:textId="75179E7B" w:rsidR="00D67F50" w:rsidRDefault="00D67F50" w:rsidP="00373C40">
                      <w:pPr>
                        <w:widowControl w:val="0"/>
                        <w:spacing w:line="480" w:lineRule="exact"/>
                        <w:rPr>
                          <w:rFonts w:ascii="Arial" w:eastAsia="Arial" w:hAnsi="Arial" w:cs="Arial"/>
                          <w:bCs/>
                          <w:i/>
                          <w:color w:val="660066"/>
                          <w:w w:val="80"/>
                          <w:sz w:val="28"/>
                          <w:szCs w:val="28"/>
                          <w:lang w:bidi="fr-FR"/>
                        </w:rPr>
                      </w:pPr>
                    </w:p>
                    <w:tbl>
                      <w:tblPr>
                        <w:tblW w:w="35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8"/>
                        <w:gridCol w:w="709"/>
                        <w:gridCol w:w="723"/>
                        <w:gridCol w:w="740"/>
                      </w:tblGrid>
                      <w:tr w:rsidR="009A2990" w:rsidRPr="009A2990" w14:paraId="52960CB2" w14:textId="77777777" w:rsidTr="00373C40">
                        <w:trPr>
                          <w:trHeight w:val="315"/>
                        </w:trPr>
                        <w:tc>
                          <w:tcPr>
                            <w:tcW w:w="140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2E4EDC" w14:textId="5EBF3466" w:rsidR="009A2990" w:rsidRPr="009A2990" w:rsidRDefault="00373C40" w:rsidP="00373C4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VISITEUR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9422AB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02BE4E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4B9B6A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total</w:t>
                            </w:r>
                          </w:p>
                        </w:tc>
                      </w:tr>
                      <w:tr w:rsidR="009A2990" w:rsidRPr="009A2990" w14:paraId="694886CA" w14:textId="77777777" w:rsidTr="00373C40">
                        <w:trPr>
                          <w:trHeight w:val="300"/>
                        </w:trPr>
                        <w:tc>
                          <w:tcPr>
                            <w:tcW w:w="14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71E4AD" w14:textId="77777777" w:rsidR="009A2990" w:rsidRPr="009A2990" w:rsidRDefault="009A2990" w:rsidP="009A2990">
                            <w:pP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5E9CC8" w14:textId="13E8DB72" w:rsidR="009A2990" w:rsidRPr="008D5831" w:rsidRDefault="008D5831" w:rsidP="009A2990">
                            <w:pPr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267 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B19FFC" w14:textId="730B5D16" w:rsidR="009A2990" w:rsidRPr="008D5831" w:rsidRDefault="008D5831" w:rsidP="009A2990">
                            <w:pPr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538600" w14:textId="263A5D2C" w:rsidR="009A2990" w:rsidRPr="008D5831" w:rsidRDefault="008D5831" w:rsidP="009A2990">
                            <w:pPr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694</w:t>
                            </w:r>
                          </w:p>
                        </w:tc>
                      </w:tr>
                      <w:tr w:rsidR="009A2990" w:rsidRPr="009A2990" w14:paraId="0ECDF25C" w14:textId="77777777" w:rsidTr="00373C40">
                        <w:trPr>
                          <w:trHeight w:val="315"/>
                        </w:trPr>
                        <w:tc>
                          <w:tcPr>
                            <w:tcW w:w="140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00"/>
                            <w:vAlign w:val="center"/>
                            <w:hideMark/>
                          </w:tcPr>
                          <w:p w14:paraId="1E67D697" w14:textId="421E06E0" w:rsidR="009A2990" w:rsidRPr="009A2990" w:rsidRDefault="009A2990" w:rsidP="009A2990">
                            <w:pP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MOYENNE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 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10A02537" w14:textId="69C05FBF" w:rsidR="009A2990" w:rsidRPr="008D5831" w:rsidRDefault="008D5831" w:rsidP="009A2990">
                            <w:pPr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38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6AC077F5" w14:textId="5A43FAF9" w:rsidR="009A2990" w:rsidRPr="008D5831" w:rsidRDefault="009A2990" w:rsidP="008D5831">
                            <w:pPr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6</w:t>
                            </w:r>
                            <w:r w:rsid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2</w:t>
                            </w:r>
                            <w:r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74C6EF0E" w14:textId="77777777" w:rsidR="009A2990" w:rsidRPr="008D5831" w:rsidRDefault="009A2990" w:rsidP="009A2990">
                            <w:pP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873CBF9" w14:textId="77777777" w:rsidR="00D67F50" w:rsidRDefault="00D67F50" w:rsidP="00373C40">
                      <w:pPr>
                        <w:widowControl w:val="0"/>
                        <w:spacing w:line="480" w:lineRule="exact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8"/>
                          <w:szCs w:val="28"/>
                          <w:lang w:bidi="fr-FR"/>
                        </w:rPr>
                      </w:pPr>
                    </w:p>
                    <w:tbl>
                      <w:tblPr>
                        <w:tblW w:w="42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15"/>
                        <w:gridCol w:w="815"/>
                        <w:gridCol w:w="815"/>
                        <w:gridCol w:w="939"/>
                      </w:tblGrid>
                      <w:tr w:rsidR="009A2990" w:rsidRPr="009A2990" w14:paraId="54EFFB27" w14:textId="77777777" w:rsidTr="009A2990">
                        <w:trPr>
                          <w:trHeight w:val="300"/>
                        </w:trPr>
                        <w:tc>
                          <w:tcPr>
                            <w:tcW w:w="4200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DE870E" w14:textId="2496F4EE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tranche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s</w:t>
                            </w: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âges</w:t>
                            </w:r>
                          </w:p>
                        </w:tc>
                      </w:tr>
                      <w:tr w:rsidR="009A2990" w:rsidRPr="009A2990" w14:paraId="73B49EBF" w14:textId="77777777" w:rsidTr="009A2990">
                        <w:trPr>
                          <w:trHeight w:val="315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82E38F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20/40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609700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40/55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DC1B9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55/65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4DD788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65/75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5269E1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75 et +</w:t>
                            </w:r>
                          </w:p>
                        </w:tc>
                      </w:tr>
                      <w:tr w:rsidR="009A2990" w:rsidRPr="009A2990" w14:paraId="373ABBC9" w14:textId="77777777" w:rsidTr="009A2990">
                        <w:trPr>
                          <w:trHeight w:val="300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3B068F" w14:textId="4443A72E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74 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77A1D9" w14:textId="6F7E8B1F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8CC17" w14:textId="5BAADB86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A420F" w14:textId="29A4581A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94F9A9" w14:textId="1935D0A3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74</w:t>
                            </w:r>
                          </w:p>
                        </w:tc>
                      </w:tr>
                      <w:tr w:rsidR="009A2990" w:rsidRPr="009A2990" w14:paraId="402D94C6" w14:textId="77777777" w:rsidTr="009A2990">
                        <w:trPr>
                          <w:trHeight w:val="315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6342DD5E" w14:textId="40C1E922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11</w:t>
                            </w:r>
                            <w:r w:rsidR="00E463C4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173346B4" w14:textId="0E1AA4DA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24</w:t>
                            </w:r>
                            <w:r w:rsidR="00E463C4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252C1BEB" w14:textId="623D1F26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30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2837C683" w14:textId="40E871C8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22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7EC755A5" w14:textId="074E12BA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11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7BDEB3E2" w14:textId="77777777" w:rsidR="009A2990" w:rsidRDefault="009A2990" w:rsidP="00C275F3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8"/>
                          <w:szCs w:val="28"/>
                          <w:lang w:bidi="fr-FR"/>
                        </w:rPr>
                      </w:pPr>
                    </w:p>
                    <w:tbl>
                      <w:tblPr>
                        <w:tblW w:w="3838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708"/>
                        <w:gridCol w:w="142"/>
                        <w:gridCol w:w="1134"/>
                        <w:gridCol w:w="871"/>
                      </w:tblGrid>
                      <w:tr w:rsidR="009A2990" w:rsidRPr="009A2990" w14:paraId="6034AF97" w14:textId="77777777" w:rsidTr="009A2990">
                        <w:trPr>
                          <w:trHeight w:val="390"/>
                        </w:trPr>
                        <w:tc>
                          <w:tcPr>
                            <w:tcW w:w="98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7E4153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Corrèze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9CD5AE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Cantal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4BE6DD2" w14:textId="07482933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uy</w:t>
                            </w: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Dôme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887E3A4" w14:textId="77777777" w:rsidR="009A2990" w:rsidRPr="009A2990" w:rsidRDefault="009A2990" w:rsidP="009A299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A2990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Autres</w:t>
                            </w:r>
                          </w:p>
                        </w:tc>
                      </w:tr>
                      <w:tr w:rsidR="009A2990" w:rsidRPr="009A2990" w14:paraId="502DBF06" w14:textId="77777777" w:rsidTr="009A2990">
                        <w:trPr>
                          <w:trHeight w:val="300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4129B7" w14:textId="1B035B0D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EA46F8" w14:textId="4BE7BBDD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B16ABD" w14:textId="469EFA9F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58BBE8" w14:textId="62EC3695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63</w:t>
                            </w:r>
                          </w:p>
                        </w:tc>
                      </w:tr>
                      <w:tr w:rsidR="009A2990" w:rsidRPr="009A2990" w14:paraId="35E745C3" w14:textId="77777777" w:rsidTr="009A2990">
                        <w:trPr>
                          <w:trHeight w:val="315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060619E2" w14:textId="321733F5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41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331B9844" w14:textId="6A7B1AF2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44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44AD4624" w14:textId="6CCD08DD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6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FFF00"/>
                            <w:noWrap/>
                            <w:vAlign w:val="center"/>
                            <w:hideMark/>
                          </w:tcPr>
                          <w:p w14:paraId="466899F6" w14:textId="1540B1B8" w:rsidR="009A2990" w:rsidRPr="008D5831" w:rsidRDefault="008D5831" w:rsidP="008D5831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9</w:t>
                            </w:r>
                            <w:r w:rsidR="009A2990" w:rsidRPr="008D5831">
                              <w:rPr>
                                <w:rFonts w:ascii="Calibri" w:hAnsi="Calibri" w:cs="Calibri"/>
                                <w:color w:val="0070C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7EE20256" w14:textId="77777777" w:rsidR="009A2990" w:rsidRDefault="009A2990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165FFE2E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0EF7674E" w14:textId="0094B1A1" w:rsidR="000D428B" w:rsidRDefault="008D5831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22"/>
                          <w:szCs w:val="22"/>
                          <w:lang w:bidi="fr-FR"/>
                        </w:rPr>
                      </w:pPr>
                      <w:r w:rsidRPr="008D5831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205</w:t>
                      </w:r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 xml:space="preserve"> bénéficiaires ont acheté 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à minima </w:t>
                      </w:r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>une aide technique issue du réemploi</w:t>
                      </w:r>
                    </w:p>
                    <w:p w14:paraId="769B14E8" w14:textId="6646EDBE" w:rsidR="005478F8" w:rsidRPr="00715F4F" w:rsidRDefault="00715F4F" w:rsidP="00715F4F">
                      <w:pPr>
                        <w:widowControl w:val="0"/>
                        <w:spacing w:line="240" w:lineRule="exact"/>
                        <w:jc w:val="both"/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</w:pPr>
                      <w:r w:rsidRPr="00715F4F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347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aides techniques ont été redistribuées</w:t>
                      </w:r>
                    </w:p>
                    <w:p w14:paraId="18A4FA6F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19257900" w14:textId="77777777" w:rsidR="00715F4F" w:rsidRDefault="00715F4F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7E09D86E" w14:textId="50AAA6B4" w:rsidR="000D428B" w:rsidRDefault="00A375EF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 w:rsidRPr="005478F8">
                        <w:rPr>
                          <w:i/>
                          <w:iCs/>
                          <w:sz w:val="22"/>
                          <w:szCs w:val="22"/>
                          <w:u w:val="single"/>
                          <w:lang w:bidi="fr-FR"/>
                        </w:rPr>
                        <w:t>Profil des assurés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> :</w:t>
                      </w:r>
                    </w:p>
                    <w:p w14:paraId="058992A0" w14:textId="77777777" w:rsidR="005478F8" w:rsidRDefault="005478F8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4799C205" w14:textId="08DE14C2" w:rsidR="00A01470" w:rsidRDefault="005478F8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="00A01470">
                        <w:rPr>
                          <w:sz w:val="22"/>
                          <w:szCs w:val="22"/>
                          <w:lang w:bidi="fr-FR"/>
                        </w:rPr>
                        <w:t>Caisse d’affi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>liation</w:t>
                      </w:r>
                    </w:p>
                    <w:p w14:paraId="16EFC1C7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4949EE7E" w14:textId="61B85954" w:rsidR="009B1320" w:rsidRDefault="009B1320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77 </w:t>
                      </w:r>
                      <w:r w:rsidR="00A375EF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>cpam</w:t>
                      </w:r>
                      <w:proofErr w:type="spellEnd"/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 xml:space="preserve">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3 </w:t>
                      </w:r>
                      <w:r w:rsidR="00A375EF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>cnmss</w:t>
                      </w:r>
                      <w:proofErr w:type="spellEnd"/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 xml:space="preserve">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1</w:t>
                      </w:r>
                      <w:r w:rsid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4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="00A01470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A01470"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 w:rsidR="000D428B">
                        <w:rPr>
                          <w:sz w:val="22"/>
                          <w:szCs w:val="22"/>
                          <w:lang w:bidi="fr-FR"/>
                        </w:rPr>
                        <w:t>msa</w:t>
                      </w:r>
                      <w:proofErr w:type="spellEnd"/>
                      <w:r>
                        <w:rPr>
                          <w:sz w:val="22"/>
                          <w:szCs w:val="22"/>
                          <w:lang w:bidi="fr-FR"/>
                        </w:rPr>
                        <w:t> ;</w:t>
                      </w:r>
                    </w:p>
                    <w:p w14:paraId="4DF35BC5" w14:textId="259F0666" w:rsidR="000D428B" w:rsidRDefault="009B1320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3 %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bidi="fr-FR"/>
                        </w:rPr>
                        <w:t>sncf</w:t>
                      </w:r>
                      <w:proofErr w:type="spellEnd"/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3 %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bidi="fr-FR"/>
                        </w:rPr>
                        <w:t>mgen</w:t>
                      </w:r>
                      <w:proofErr w:type="spellEnd"/>
                    </w:p>
                    <w:p w14:paraId="3FCD2DCF" w14:textId="77777777" w:rsidR="005478F8" w:rsidRDefault="005478F8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2C6FB478" w14:textId="0C04A091" w:rsidR="000D428B" w:rsidRDefault="005478F8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Département </w:t>
                      </w:r>
                    </w:p>
                    <w:p w14:paraId="4D59A374" w14:textId="77777777" w:rsidR="005478F8" w:rsidRDefault="005478F8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26582FB3" w14:textId="116945F0" w:rsidR="005031C8" w:rsidRDefault="009B1320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29 </w:t>
                      </w:r>
                      <w:r w:rsidR="005031C8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5031C8">
                        <w:rPr>
                          <w:sz w:val="22"/>
                          <w:szCs w:val="22"/>
                          <w:lang w:bidi="fr-FR"/>
                        </w:rPr>
                        <w:t xml:space="preserve"> Corrèze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62 </w:t>
                      </w:r>
                      <w:r w:rsidR="005031C8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5031C8">
                        <w:rPr>
                          <w:sz w:val="22"/>
                          <w:szCs w:val="22"/>
                          <w:lang w:bidi="fr-FR"/>
                        </w:rPr>
                        <w:t xml:space="preserve"> Cantal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0 </w:t>
                      </w:r>
                      <w:r w:rsidR="005031C8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5031C8">
                        <w:rPr>
                          <w:sz w:val="22"/>
                          <w:szCs w:val="22"/>
                          <w:lang w:bidi="fr-FR"/>
                        </w:rPr>
                        <w:t xml:space="preserve"> Puy de Dôme ;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9 </w:t>
                      </w:r>
                      <w:r w:rsidR="005031C8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 w:rsidR="005031C8">
                        <w:rPr>
                          <w:sz w:val="22"/>
                          <w:szCs w:val="22"/>
                          <w:lang w:bidi="fr-FR"/>
                        </w:rPr>
                        <w:t xml:space="preserve"> autres</w:t>
                      </w:r>
                    </w:p>
                    <w:p w14:paraId="561C0706" w14:textId="77777777" w:rsidR="00FE34C4" w:rsidRDefault="00FE34C4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43C6FB99" w14:textId="77777777" w:rsidR="00373C40" w:rsidRDefault="00373C40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5BFF086D" w14:textId="15ADA327" w:rsidR="00FE34C4" w:rsidRPr="00FE34C4" w:rsidRDefault="00FE34C4" w:rsidP="00FE34C4">
                      <w:pPr>
                        <w:widowControl w:val="0"/>
                        <w:spacing w:line="240" w:lineRule="exact"/>
                        <w:rPr>
                          <w:i/>
                          <w:iCs/>
                          <w:sz w:val="22"/>
                          <w:szCs w:val="22"/>
                          <w:u w:val="single"/>
                          <w:lang w:bidi="fr-FR"/>
                        </w:rPr>
                      </w:pPr>
                      <w:r w:rsidRPr="00563B98">
                        <w:rPr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  <w:lang w:bidi="fr-FR"/>
                        </w:rPr>
                        <w:t>6</w:t>
                      </w:r>
                      <w:r w:rsidR="009B1320" w:rsidRPr="00563B98">
                        <w:rPr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  <w:lang w:bidi="fr-FR"/>
                        </w:rPr>
                        <w:t>0</w:t>
                      </w:r>
                      <w:r w:rsidRPr="00563B98">
                        <w:rPr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  <w:lang w:bidi="fr-FR"/>
                        </w:rPr>
                        <w:t>%</w:t>
                      </w:r>
                      <w:r w:rsidRPr="00FE34C4">
                        <w:rPr>
                          <w:i/>
                          <w:iCs/>
                          <w:sz w:val="22"/>
                          <w:szCs w:val="22"/>
                          <w:u w:val="single"/>
                          <w:lang w:bidi="fr-FR"/>
                        </w:rPr>
                        <w:t xml:space="preserve"> des prêts gratuits à domicile génèrent une vente</w:t>
                      </w:r>
                    </w:p>
                    <w:p w14:paraId="5EBAEC01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55D4DA22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3B32CA5C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39C146CA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70CBD033" w14:textId="77777777" w:rsid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3B5FF2A1" w14:textId="77777777" w:rsidR="000D428B" w:rsidRPr="000D428B" w:rsidRDefault="000D428B" w:rsidP="00894C56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  <w:lang w:bidi="fr-FR"/>
                        </w:rPr>
                      </w:pPr>
                    </w:p>
                    <w:p w14:paraId="0FD2B8F5" w14:textId="7E169B3A" w:rsidR="00894C56" w:rsidRPr="000D428B" w:rsidRDefault="00894C56" w:rsidP="00894C56">
                      <w:pPr>
                        <w:widowControl w:val="0"/>
                        <w:spacing w:line="240" w:lineRule="exact"/>
                        <w:rPr>
                          <w:lang w:bidi="fr-FR"/>
                        </w:rPr>
                      </w:pPr>
                    </w:p>
                    <w:p w14:paraId="220E4B06" w14:textId="77777777" w:rsidR="00894C56" w:rsidRDefault="00894C56" w:rsidP="00C275F3">
                      <w:pPr>
                        <w:widowControl w:val="0"/>
                        <w:spacing w:line="240" w:lineRule="exact"/>
                        <w:jc w:val="center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1960EB9D" w14:textId="35011DA3" w:rsidR="00894C56" w:rsidRPr="000D428B" w:rsidRDefault="00894C56" w:rsidP="00894C56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  <w:lang w:bidi="fr-FR"/>
                        </w:rPr>
                      </w:pPr>
                    </w:p>
                    <w:p w14:paraId="363BB5FC" w14:textId="626C5E5E" w:rsidR="00894C56" w:rsidRDefault="00894C56" w:rsidP="00894C56">
                      <w:pPr>
                        <w:widowControl w:val="0"/>
                        <w:spacing w:line="240" w:lineRule="exact"/>
                        <w:jc w:val="righ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2BC1571F" w14:textId="77777777" w:rsidR="00894C56" w:rsidRDefault="00894C56" w:rsidP="00894C5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3337FA2F" w14:textId="77777777" w:rsidR="00894C56" w:rsidRDefault="00894C56" w:rsidP="00894C5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0585A037" w14:textId="77777777" w:rsidR="00894C56" w:rsidRDefault="00894C56" w:rsidP="00894C5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726007DD" w14:textId="77777777" w:rsidR="00894C56" w:rsidRPr="00F91814" w:rsidRDefault="00894C56" w:rsidP="00894C5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91814">
                        <w:rPr>
                          <w:sz w:val="16"/>
                          <w:szCs w:val="16"/>
                          <w:lang w:val="en-US" w:bidi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3ABB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7EBEE492" wp14:editId="378ED82C">
                <wp:simplePos x="0" y="0"/>
                <wp:positionH relativeFrom="margin">
                  <wp:posOffset>3289300</wp:posOffset>
                </wp:positionH>
                <wp:positionV relativeFrom="margin">
                  <wp:posOffset>92075</wp:posOffset>
                </wp:positionV>
                <wp:extent cx="2895600" cy="7081520"/>
                <wp:effectExtent l="0" t="0" r="0" b="5080"/>
                <wp:wrapNone/>
                <wp:docPr id="393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08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23B134" w14:textId="77777777" w:rsidR="00373C40" w:rsidRPr="00D67F50" w:rsidRDefault="00373C40" w:rsidP="00373C40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</w:pPr>
                            <w:r w:rsidRPr="00EE529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40"/>
                                <w:szCs w:val="40"/>
                                <w:lang w:bidi="fr-FR"/>
                              </w:rPr>
                              <w:t>RAPPORT d’ACTIVITES</w:t>
                            </w:r>
                          </w:p>
                          <w:p w14:paraId="04257480" w14:textId="77777777" w:rsidR="00C431BD" w:rsidRDefault="00C431BD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341AA37F" w14:textId="0A0EFDC5" w:rsidR="00C431BD" w:rsidRDefault="00C431BD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6721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Récapitulatif des collectes et dép</w:t>
                            </w:r>
                            <w:r w:rsidR="008A428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 xml:space="preserve">ôts </w:t>
                            </w:r>
                          </w:p>
                          <w:p w14:paraId="2440F03B" w14:textId="77777777" w:rsidR="00C431BD" w:rsidRDefault="00C431BD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2476361E" w14:textId="07E2993D" w:rsidR="00C431BD" w:rsidRDefault="00D830D8" w:rsidP="00715F4F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707</w:t>
                            </w:r>
                            <w:r w:rsidR="00C431BD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aides techniques</w:t>
                            </w:r>
                            <w:r w:rsidR="00715F4F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ont été récupérées</w:t>
                            </w:r>
                            <w:r w:rsidR="00C431BD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pour </w:t>
                            </w:r>
                            <w:r w:rsidR="005478F8"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1</w:t>
                            </w:r>
                            <w:r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50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C431BD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>col</w:t>
                            </w:r>
                            <w:r w:rsidR="00C431BD">
                              <w:rPr>
                                <w:sz w:val="24"/>
                                <w:szCs w:val="24"/>
                                <w:lang w:bidi="fr-FR"/>
                              </w:rPr>
                              <w:t>lectes</w:t>
                            </w:r>
                            <w:r w:rsidR="002B50C8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soit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4.</w:t>
                            </w:r>
                            <w:r w:rsidR="00715F4F"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71</w:t>
                            </w:r>
                            <w:r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at/collectes et</w:t>
                            </w:r>
                            <w:r w:rsidR="002B50C8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5478F8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environ </w:t>
                            </w:r>
                            <w:r w:rsidR="006E3296" w:rsidRPr="00E57494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9700</w:t>
                            </w:r>
                            <w:r w:rsidR="002B50C8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kms.</w:t>
                            </w:r>
                          </w:p>
                          <w:p w14:paraId="205181A7" w14:textId="77777777" w:rsidR="00B20EAC" w:rsidRDefault="00B20EAC" w:rsidP="00C431BD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6A4A026C" w14:textId="40000EF7" w:rsidR="00137D08" w:rsidRDefault="00C431BD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6721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Tonnage collect</w:t>
                            </w:r>
                            <w:r w:rsidR="0070327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é</w:t>
                            </w:r>
                            <w:r w:rsidR="00137D0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 :</w:t>
                            </w:r>
                          </w:p>
                          <w:p w14:paraId="7E6D9A5F" w14:textId="77777777" w:rsidR="002B760A" w:rsidRPr="00137D08" w:rsidRDefault="002B760A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4A2EEA69" w14:textId="1D054E72" w:rsidR="005478F8" w:rsidRDefault="006E3296" w:rsidP="00C431BD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6E3296">
                              <w:rPr>
                                <w:color w:val="FF000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563B98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9.500</w:t>
                            </w:r>
                            <w:r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C431BD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 xml:space="preserve">tonnes </w:t>
                            </w:r>
                            <w:r w:rsidR="00C431BD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>collectées</w:t>
                            </w:r>
                            <w:r w:rsidR="008A428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soit</w:t>
                            </w:r>
                            <w:r w:rsidR="005478F8">
                              <w:rPr>
                                <w:sz w:val="24"/>
                                <w:szCs w:val="24"/>
                                <w:lang w:bidi="fr-FR"/>
                              </w:rPr>
                              <w:t> :</w:t>
                            </w:r>
                          </w:p>
                          <w:p w14:paraId="4F2C02ED" w14:textId="50C790A0" w:rsidR="005478F8" w:rsidRDefault="005478F8" w:rsidP="00C431BD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 w:rsidR="008A428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563B98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40</w:t>
                            </w:r>
                            <w:r w:rsidR="008A4286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%</w:t>
                            </w:r>
                            <w:r w:rsidR="008A428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de réemploi</w:t>
                            </w:r>
                          </w:p>
                          <w:p w14:paraId="01262642" w14:textId="1791AEB1" w:rsidR="00C431BD" w:rsidRDefault="005478F8" w:rsidP="00C431BD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15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de réutilisation</w:t>
                            </w:r>
                          </w:p>
                          <w:p w14:paraId="39FD7263" w14:textId="2AC681D4" w:rsidR="005478F8" w:rsidRDefault="005478F8" w:rsidP="00C431BD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1</w:t>
                            </w:r>
                            <w:r w:rsid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3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de déchets</w:t>
                            </w:r>
                          </w:p>
                          <w:p w14:paraId="3C8CBE5F" w14:textId="13EB7D98" w:rsidR="005478F8" w:rsidRDefault="005478F8" w:rsidP="00C431BD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3</w:t>
                            </w:r>
                            <w:r w:rsidR="00120239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2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de déchets valorisés</w:t>
                            </w:r>
                          </w:p>
                          <w:p w14:paraId="33CE9431" w14:textId="77777777" w:rsidR="00B20EAC" w:rsidRDefault="00B20EAC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5A2C9508" w14:textId="5D4AF2F8" w:rsidR="00C431BD" w:rsidRDefault="00B20EAC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H</w:t>
                            </w:r>
                            <w:r w:rsidR="0070327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umanitaire :</w:t>
                            </w:r>
                          </w:p>
                          <w:p w14:paraId="12B23FDF" w14:textId="77777777" w:rsidR="002B760A" w:rsidRPr="00672106" w:rsidRDefault="002B760A" w:rsidP="00C431BD">
                            <w:pPr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6E84DB82" w14:textId="1F57FABF" w:rsidR="00FE34C4" w:rsidRDefault="00B20EAC" w:rsidP="00715F4F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 w:rsidR="00703270">
                              <w:rPr>
                                <w:sz w:val="24"/>
                                <w:szCs w:val="24"/>
                                <w:lang w:bidi="fr-FR"/>
                              </w:rPr>
                              <w:t>Ukraine 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(Résilience Internationale) </w:t>
                            </w:r>
                            <w:r w:rsidR="00703270">
                              <w:rPr>
                                <w:sz w:val="24"/>
                                <w:szCs w:val="24"/>
                                <w:lang w:bidi="fr-FR"/>
                              </w:rPr>
                              <w:t>:</w:t>
                            </w:r>
                          </w:p>
                          <w:p w14:paraId="4D1822D6" w14:textId="77777777" w:rsidR="00B20EAC" w:rsidRDefault="00B20EAC" w:rsidP="00715F4F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 w:rsidR="00703270">
                              <w:rPr>
                                <w:sz w:val="24"/>
                                <w:szCs w:val="24"/>
                                <w:lang w:bidi="fr-FR"/>
                              </w:rPr>
                              <w:t>Africamy</w:t>
                            </w:r>
                            <w:proofErr w:type="spellEnd"/>
                            <w:r w:rsidR="00703270">
                              <w:rPr>
                                <w:sz w:val="24"/>
                                <w:szCs w:val="24"/>
                                <w:lang w:bidi="fr-FR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(Guinée) </w:t>
                            </w:r>
                            <w:r w:rsidR="00703270">
                              <w:rPr>
                                <w:sz w:val="24"/>
                                <w:szCs w:val="24"/>
                                <w:lang w:bidi="fr-FR"/>
                              </w:rPr>
                              <w:t>:</w:t>
                            </w:r>
                          </w:p>
                          <w:p w14:paraId="5B8E4051" w14:textId="0D3B4562" w:rsidR="006E3296" w:rsidRPr="00A044D1" w:rsidRDefault="00703270" w:rsidP="00715F4F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430 k</w:t>
                            </w:r>
                            <w:r w:rsidR="00B20EAC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 xml:space="preserve">g </w:t>
                            </w:r>
                            <w:r w:rsidR="00563B98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soit </w:t>
                            </w:r>
                            <w:r w:rsidR="00563B98" w:rsidRP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>26 AT</w:t>
                            </w:r>
                            <w:r w:rsidR="00563B98">
                              <w:rPr>
                                <w:color w:val="0070C0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B20EAC">
                              <w:rPr>
                                <w:sz w:val="24"/>
                                <w:szCs w:val="24"/>
                                <w:lang w:bidi="fr-FR"/>
                              </w:rPr>
                              <w:t>(tables d’auscultation, fauteuils pour chambres, fauteuils roulants manuels)</w:t>
                            </w:r>
                          </w:p>
                          <w:p w14:paraId="3334269A" w14:textId="69E9BF22" w:rsidR="00A044D1" w:rsidRDefault="006E3296" w:rsidP="00715F4F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sym w:font="Wingdings" w:char="F0E8"/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Maroc (séisme) :</w:t>
                            </w:r>
                          </w:p>
                          <w:p w14:paraId="596A83CE" w14:textId="77B54042" w:rsidR="006E3296" w:rsidRDefault="006E3296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173 kg</w:t>
                            </w:r>
                            <w:r w:rsidR="00563B98">
                              <w:rPr>
                                <w:sz w:val="22"/>
                                <w:szCs w:val="22"/>
                                <w:lang w:bidi="fr-FR"/>
                              </w:rPr>
                              <w:t xml:space="preserve"> soit </w:t>
                            </w:r>
                            <w:r w:rsidR="00563B98"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>47 AT</w:t>
                            </w:r>
                            <w:r w:rsidRPr="00563B98">
                              <w:rPr>
                                <w:color w:val="0070C0"/>
                                <w:sz w:val="22"/>
                                <w:szCs w:val="22"/>
                                <w:lang w:bidi="fr-F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bidi="fr-FR"/>
                              </w:rPr>
                              <w:t>(rollators, chaises percées, béquilles, chaises douches roulantes)</w:t>
                            </w:r>
                          </w:p>
                          <w:p w14:paraId="0ADBC169" w14:textId="77777777" w:rsidR="00B20EAC" w:rsidRDefault="00B20EAC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6ED7F374" w14:textId="35E18BD5" w:rsidR="00A62533" w:rsidRDefault="00A62533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6721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Sensibilisation</w:t>
                            </w:r>
                          </w:p>
                          <w:p w14:paraId="19DC54D2" w14:textId="77777777" w:rsidR="002B760A" w:rsidRPr="002B760A" w:rsidRDefault="002B760A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5C31CDB2" w14:textId="5B5034CE" w:rsidR="00894C56" w:rsidRDefault="006E3296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2</w:t>
                            </w:r>
                            <w:r w:rsidR="00B20EAC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A62533">
                              <w:rPr>
                                <w:sz w:val="24"/>
                                <w:szCs w:val="24"/>
                                <w:lang w:bidi="fr-FR"/>
                              </w:rPr>
                              <w:t>demi-</w:t>
                            </w:r>
                            <w:r w:rsidR="00A62533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>journées de sensibilisation en déchetterie</w:t>
                            </w:r>
                            <w:r w:rsidR="00A62533">
                              <w:rPr>
                                <w:sz w:val="24"/>
                                <w:szCs w:val="24"/>
                                <w:lang w:bidi="fr-FR"/>
                              </w:rPr>
                              <w:t>s</w:t>
                            </w:r>
                            <w:r w:rsidR="00A62533" w:rsidRPr="00672106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Neuvic et Meymac</w:t>
                            </w:r>
                            <w:r w:rsidR="008634EC">
                              <w:rPr>
                                <w:sz w:val="24"/>
                                <w:szCs w:val="24"/>
                                <w:lang w:bidi="fr-FR"/>
                              </w:rPr>
                              <w:t>)</w:t>
                            </w:r>
                            <w:r w:rsidR="00B20EAC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A62533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soit 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103</w:t>
                            </w:r>
                            <w:r w:rsidR="00B20EAC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  <w:r w:rsidR="00A62533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véhicules </w:t>
                            </w:r>
                            <w:r w:rsidR="0069659E">
                              <w:rPr>
                                <w:sz w:val="24"/>
                                <w:szCs w:val="24"/>
                                <w:lang w:bidi="fr-FR"/>
                              </w:rPr>
                              <w:t>comptabilisés.</w:t>
                            </w:r>
                          </w:p>
                          <w:p w14:paraId="6FFE131A" w14:textId="1683C8BB" w:rsidR="00894C56" w:rsidRDefault="00894C56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14:paraId="3604BD9D" w14:textId="718A1338" w:rsidR="002B760A" w:rsidRDefault="002B760A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2B760A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  <w:t>Communication</w:t>
                            </w:r>
                          </w:p>
                          <w:p w14:paraId="2C0CEA37" w14:textId="77777777" w:rsidR="002B760A" w:rsidRPr="002B760A" w:rsidRDefault="002B760A" w:rsidP="00715F4F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660066"/>
                                <w:w w:val="8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4B5C573C" w14:textId="59104C85" w:rsidR="002B760A" w:rsidRDefault="002B760A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3005FD"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Presse écrite locale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 : La Montagne, La Vie Corrézienne, Le Réveil Cantalien</w:t>
                            </w:r>
                          </w:p>
                          <w:p w14:paraId="308B7389" w14:textId="77777777" w:rsidR="002B760A" w:rsidRDefault="002B760A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B20EAC"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Télévision Régiona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l</w:t>
                            </w:r>
                            <w:r w:rsidRPr="00B20EAC"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 : France 3 Limousin </w:t>
                            </w:r>
                          </w:p>
                          <w:p w14:paraId="48DDDC8B" w14:textId="77777777" w:rsidR="002B760A" w:rsidRDefault="002B760A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B20EAC"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Radios locales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 xml:space="preserve"> : </w:t>
                            </w:r>
                            <w:r w:rsidRPr="008634EC"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RBA </w:t>
                            </w:r>
                          </w:p>
                          <w:p w14:paraId="1AB97313" w14:textId="77777777" w:rsidR="002B760A" w:rsidRDefault="002B760A" w:rsidP="00715F4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9B1FD5">
                              <w:rPr>
                                <w:i/>
                                <w:iCs/>
                                <w:sz w:val="24"/>
                                <w:szCs w:val="24"/>
                                <w:lang w:bidi="fr-FR"/>
                              </w:rPr>
                              <w:t>Réseaux sociaux</w:t>
                            </w:r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Linkedin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bidi="fr-FR"/>
                              </w:rPr>
                              <w:t>, Facebook, Site Internet</w:t>
                            </w:r>
                          </w:p>
                          <w:p w14:paraId="578056AD" w14:textId="77777777" w:rsidR="002B760A" w:rsidRPr="00EC5E31" w:rsidRDefault="002B760A" w:rsidP="002B760A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DE1426" w14:textId="77777777" w:rsidR="000A3219" w:rsidRPr="000A3219" w:rsidRDefault="000A3219" w:rsidP="000A3219">
                            <w:pPr>
                              <w:widowControl w:val="0"/>
                              <w:spacing w:line="240" w:lineRule="exact"/>
                              <w:rPr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E492" id="_x0000_s1037" type="#_x0000_t202" style="position:absolute;margin-left:259pt;margin-top:7.25pt;width:228pt;height:557.6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323B134" w14:textId="77777777" w:rsidR="00373C40" w:rsidRPr="00D67F50" w:rsidRDefault="00373C40" w:rsidP="00373C40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</w:pPr>
                      <w:r w:rsidRPr="00EE5294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40"/>
                          <w:szCs w:val="40"/>
                          <w:lang w:bidi="fr-FR"/>
                        </w:rPr>
                        <w:t>RAPPORT d’ACTIVITES</w:t>
                      </w:r>
                    </w:p>
                    <w:p w14:paraId="04257480" w14:textId="77777777" w:rsidR="00C431BD" w:rsidRDefault="00C431BD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341AA37F" w14:textId="0A0EFDC5" w:rsidR="00C431BD" w:rsidRDefault="00C431BD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6721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Récapitulatif des collectes et dép</w:t>
                      </w:r>
                      <w:r w:rsidR="008A428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 xml:space="preserve">ôts </w:t>
                      </w:r>
                    </w:p>
                    <w:p w14:paraId="2440F03B" w14:textId="77777777" w:rsidR="00C431BD" w:rsidRDefault="00C431BD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2476361E" w14:textId="07E2993D" w:rsidR="00C431BD" w:rsidRDefault="00D830D8" w:rsidP="00715F4F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707</w:t>
                      </w:r>
                      <w:r w:rsidR="00C431BD" w:rsidRPr="00672106">
                        <w:rPr>
                          <w:sz w:val="24"/>
                          <w:szCs w:val="24"/>
                          <w:lang w:bidi="fr-FR"/>
                        </w:rPr>
                        <w:t xml:space="preserve"> aides techniques</w:t>
                      </w:r>
                      <w:r w:rsidR="00715F4F">
                        <w:rPr>
                          <w:sz w:val="24"/>
                          <w:szCs w:val="24"/>
                          <w:lang w:bidi="fr-FR"/>
                        </w:rPr>
                        <w:t xml:space="preserve"> ont été récupérées</w:t>
                      </w:r>
                      <w:r w:rsidR="00C431BD" w:rsidRPr="00672106">
                        <w:rPr>
                          <w:sz w:val="24"/>
                          <w:szCs w:val="24"/>
                          <w:lang w:bidi="fr-FR"/>
                        </w:rPr>
                        <w:t xml:space="preserve"> pour </w:t>
                      </w:r>
                      <w:r w:rsidR="005478F8"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1</w:t>
                      </w:r>
                      <w:r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50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C431BD" w:rsidRPr="00672106">
                        <w:rPr>
                          <w:sz w:val="24"/>
                          <w:szCs w:val="24"/>
                          <w:lang w:bidi="fr-FR"/>
                        </w:rPr>
                        <w:t>col</w:t>
                      </w:r>
                      <w:r w:rsidR="00C431BD">
                        <w:rPr>
                          <w:sz w:val="24"/>
                          <w:szCs w:val="24"/>
                          <w:lang w:bidi="fr-FR"/>
                        </w:rPr>
                        <w:t>lectes</w:t>
                      </w:r>
                      <w:r w:rsidR="002B50C8">
                        <w:rPr>
                          <w:sz w:val="24"/>
                          <w:szCs w:val="24"/>
                          <w:lang w:bidi="fr-FR"/>
                        </w:rPr>
                        <w:t xml:space="preserve"> soit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4.</w:t>
                      </w:r>
                      <w:r w:rsidR="00715F4F"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71</w:t>
                      </w:r>
                      <w:r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>at/collectes et</w:t>
                      </w:r>
                      <w:r w:rsidR="002B50C8"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5478F8">
                        <w:rPr>
                          <w:sz w:val="24"/>
                          <w:szCs w:val="24"/>
                          <w:lang w:bidi="fr-FR"/>
                        </w:rPr>
                        <w:t xml:space="preserve">environ </w:t>
                      </w:r>
                      <w:r w:rsidR="006E3296" w:rsidRPr="00E57494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9700</w:t>
                      </w:r>
                      <w:r w:rsidR="002B50C8">
                        <w:rPr>
                          <w:sz w:val="24"/>
                          <w:szCs w:val="24"/>
                          <w:lang w:bidi="fr-FR"/>
                        </w:rPr>
                        <w:t xml:space="preserve"> kms.</w:t>
                      </w:r>
                    </w:p>
                    <w:p w14:paraId="205181A7" w14:textId="77777777" w:rsidR="00B20EAC" w:rsidRDefault="00B20EAC" w:rsidP="00C431BD">
                      <w:pPr>
                        <w:widowControl w:val="0"/>
                        <w:rPr>
                          <w:sz w:val="24"/>
                          <w:szCs w:val="24"/>
                          <w:lang w:bidi="fr-FR"/>
                        </w:rPr>
                      </w:pPr>
                    </w:p>
                    <w:p w14:paraId="6A4A026C" w14:textId="40000EF7" w:rsidR="00137D08" w:rsidRDefault="00C431BD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6721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Tonnage collect</w:t>
                      </w:r>
                      <w:r w:rsidR="00703270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é</w:t>
                      </w:r>
                      <w:r w:rsidR="00137D08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 :</w:t>
                      </w:r>
                    </w:p>
                    <w:p w14:paraId="7E6D9A5F" w14:textId="77777777" w:rsidR="002B760A" w:rsidRPr="00137D08" w:rsidRDefault="002B760A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4A2EEA69" w14:textId="1D054E72" w:rsidR="005478F8" w:rsidRDefault="006E3296" w:rsidP="00C431BD">
                      <w:pPr>
                        <w:widowControl w:val="0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6E3296">
                        <w:rPr>
                          <w:color w:val="FF000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563B98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9.500</w:t>
                      </w:r>
                      <w:r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C431BD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 xml:space="preserve">tonnes </w:t>
                      </w:r>
                      <w:r w:rsidR="00C431BD" w:rsidRPr="00672106">
                        <w:rPr>
                          <w:sz w:val="24"/>
                          <w:szCs w:val="24"/>
                          <w:lang w:bidi="fr-FR"/>
                        </w:rPr>
                        <w:t>collectées</w:t>
                      </w:r>
                      <w:r w:rsidR="008A4286">
                        <w:rPr>
                          <w:sz w:val="24"/>
                          <w:szCs w:val="24"/>
                          <w:lang w:bidi="fr-FR"/>
                        </w:rPr>
                        <w:t xml:space="preserve"> soit</w:t>
                      </w:r>
                      <w:r w:rsidR="005478F8">
                        <w:rPr>
                          <w:sz w:val="24"/>
                          <w:szCs w:val="24"/>
                          <w:lang w:bidi="fr-FR"/>
                        </w:rPr>
                        <w:t> :</w:t>
                      </w:r>
                    </w:p>
                    <w:p w14:paraId="4F2C02ED" w14:textId="50C790A0" w:rsidR="005478F8" w:rsidRDefault="005478F8" w:rsidP="00C431BD">
                      <w:pPr>
                        <w:widowControl w:val="0"/>
                        <w:rPr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 w:rsidR="008A4286"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563B98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40</w:t>
                      </w:r>
                      <w:r w:rsidR="008A4286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%</w:t>
                      </w:r>
                      <w:r w:rsidR="008A4286">
                        <w:rPr>
                          <w:sz w:val="24"/>
                          <w:szCs w:val="24"/>
                          <w:lang w:bidi="fr-FR"/>
                        </w:rPr>
                        <w:t xml:space="preserve"> de réemploi</w:t>
                      </w:r>
                    </w:p>
                    <w:p w14:paraId="01262642" w14:textId="1791AEB1" w:rsidR="00C431BD" w:rsidRDefault="005478F8" w:rsidP="00C431BD">
                      <w:pPr>
                        <w:widowControl w:val="0"/>
                        <w:rPr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15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de réutilisation</w:t>
                      </w:r>
                    </w:p>
                    <w:p w14:paraId="39FD7263" w14:textId="2AC681D4" w:rsidR="005478F8" w:rsidRDefault="005478F8" w:rsidP="00C431BD">
                      <w:pPr>
                        <w:widowControl w:val="0"/>
                        <w:rPr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1</w:t>
                      </w:r>
                      <w:r w:rsid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3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de déchets</w:t>
                      </w:r>
                    </w:p>
                    <w:p w14:paraId="3C8CBE5F" w14:textId="13EB7D98" w:rsidR="005478F8" w:rsidRDefault="005478F8" w:rsidP="00C431BD">
                      <w:pPr>
                        <w:widowControl w:val="0"/>
                        <w:rPr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3</w:t>
                      </w:r>
                      <w:r w:rsidR="00120239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2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%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de déchets valorisés</w:t>
                      </w:r>
                    </w:p>
                    <w:p w14:paraId="33CE9431" w14:textId="77777777" w:rsidR="00B20EAC" w:rsidRDefault="00B20EAC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5A2C9508" w14:textId="5D4AF2F8" w:rsidR="00C431BD" w:rsidRDefault="00B20EAC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H</w:t>
                      </w:r>
                      <w:r w:rsidR="00703270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umanitaire :</w:t>
                      </w:r>
                    </w:p>
                    <w:p w14:paraId="12B23FDF" w14:textId="77777777" w:rsidR="002B760A" w:rsidRPr="00672106" w:rsidRDefault="002B760A" w:rsidP="00C431BD">
                      <w:pPr>
                        <w:widowControl w:val="0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6E84DB82" w14:textId="1F57FABF" w:rsidR="00FE34C4" w:rsidRDefault="00B20EAC" w:rsidP="00715F4F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 w:rsidR="00703270">
                        <w:rPr>
                          <w:sz w:val="24"/>
                          <w:szCs w:val="24"/>
                          <w:lang w:bidi="fr-FR"/>
                        </w:rPr>
                        <w:t>Ukraine 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(Résilience Internationale) </w:t>
                      </w:r>
                      <w:r w:rsidR="00703270">
                        <w:rPr>
                          <w:sz w:val="24"/>
                          <w:szCs w:val="24"/>
                          <w:lang w:bidi="fr-FR"/>
                        </w:rPr>
                        <w:t>:</w:t>
                      </w:r>
                    </w:p>
                    <w:p w14:paraId="4D1822D6" w14:textId="77777777" w:rsidR="00B20EAC" w:rsidRDefault="00B20EAC" w:rsidP="00715F4F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proofErr w:type="spellStart"/>
                      <w:r w:rsidR="00703270">
                        <w:rPr>
                          <w:sz w:val="24"/>
                          <w:szCs w:val="24"/>
                          <w:lang w:bidi="fr-FR"/>
                        </w:rPr>
                        <w:t>Africamy</w:t>
                      </w:r>
                      <w:proofErr w:type="spellEnd"/>
                      <w:r w:rsidR="00703270">
                        <w:rPr>
                          <w:sz w:val="24"/>
                          <w:szCs w:val="24"/>
                          <w:lang w:bidi="fr-FR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(Guinée) </w:t>
                      </w:r>
                      <w:r w:rsidR="00703270">
                        <w:rPr>
                          <w:sz w:val="24"/>
                          <w:szCs w:val="24"/>
                          <w:lang w:bidi="fr-FR"/>
                        </w:rPr>
                        <w:t>:</w:t>
                      </w:r>
                    </w:p>
                    <w:p w14:paraId="5B8E4051" w14:textId="0D3B4562" w:rsidR="006E3296" w:rsidRPr="00A044D1" w:rsidRDefault="00703270" w:rsidP="00715F4F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430 k</w:t>
                      </w:r>
                      <w:r w:rsidR="00B20EAC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 xml:space="preserve">g </w:t>
                      </w:r>
                      <w:r w:rsidR="00563B98">
                        <w:rPr>
                          <w:sz w:val="24"/>
                          <w:szCs w:val="24"/>
                          <w:lang w:bidi="fr-FR"/>
                        </w:rPr>
                        <w:t xml:space="preserve">soit </w:t>
                      </w:r>
                      <w:r w:rsidR="00563B98" w:rsidRP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>26 AT</w:t>
                      </w:r>
                      <w:r w:rsidR="00563B98">
                        <w:rPr>
                          <w:color w:val="0070C0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B20EAC">
                        <w:rPr>
                          <w:sz w:val="24"/>
                          <w:szCs w:val="24"/>
                          <w:lang w:bidi="fr-FR"/>
                        </w:rPr>
                        <w:t>(tables d’auscultation, fauteuils pour chambres, fauteuils roulants manuels)</w:t>
                      </w:r>
                    </w:p>
                    <w:p w14:paraId="3334269A" w14:textId="69E9BF22" w:rsidR="00A044D1" w:rsidRDefault="006E3296" w:rsidP="00715F4F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sz w:val="22"/>
                          <w:szCs w:val="22"/>
                          <w:lang w:bidi="fr-FR"/>
                        </w:rPr>
                        <w:sym w:font="Wingdings" w:char="F0E8"/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 xml:space="preserve"> Maroc (séisme) :</w:t>
                      </w:r>
                    </w:p>
                    <w:p w14:paraId="596A83CE" w14:textId="77B54042" w:rsidR="006E3296" w:rsidRDefault="006E3296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173 kg</w:t>
                      </w:r>
                      <w:r w:rsidR="00563B98">
                        <w:rPr>
                          <w:sz w:val="22"/>
                          <w:szCs w:val="22"/>
                          <w:lang w:bidi="fr-FR"/>
                        </w:rPr>
                        <w:t xml:space="preserve"> soit </w:t>
                      </w:r>
                      <w:r w:rsidR="00563B98"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>47 AT</w:t>
                      </w:r>
                      <w:r w:rsidRPr="00563B98">
                        <w:rPr>
                          <w:color w:val="0070C0"/>
                          <w:sz w:val="22"/>
                          <w:szCs w:val="22"/>
                          <w:lang w:bidi="fr-F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bidi="fr-FR"/>
                        </w:rPr>
                        <w:t>(rollators, chaises percées, béquilles, chaises douches roulantes)</w:t>
                      </w:r>
                    </w:p>
                    <w:p w14:paraId="0ADBC169" w14:textId="77777777" w:rsidR="00B20EAC" w:rsidRDefault="00B20EAC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6ED7F374" w14:textId="35E18BD5" w:rsidR="00A62533" w:rsidRDefault="00A62533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6721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Sensibilisation</w:t>
                      </w:r>
                    </w:p>
                    <w:p w14:paraId="19DC54D2" w14:textId="77777777" w:rsidR="002B760A" w:rsidRPr="002B760A" w:rsidRDefault="002B760A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5C31CDB2" w14:textId="5B5034CE" w:rsidR="00894C56" w:rsidRDefault="006E3296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16"/>
                          <w:szCs w:val="16"/>
                          <w:lang w:bidi="fr-FR"/>
                        </w:rPr>
                      </w:pPr>
                      <w:r>
                        <w:rPr>
                          <w:sz w:val="24"/>
                          <w:szCs w:val="24"/>
                          <w:lang w:bidi="fr-FR"/>
                        </w:rPr>
                        <w:t>2</w:t>
                      </w:r>
                      <w:r w:rsidR="00B20EAC"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A62533">
                        <w:rPr>
                          <w:sz w:val="24"/>
                          <w:szCs w:val="24"/>
                          <w:lang w:bidi="fr-FR"/>
                        </w:rPr>
                        <w:t>demi-</w:t>
                      </w:r>
                      <w:r w:rsidR="00A62533" w:rsidRPr="00672106">
                        <w:rPr>
                          <w:sz w:val="24"/>
                          <w:szCs w:val="24"/>
                          <w:lang w:bidi="fr-FR"/>
                        </w:rPr>
                        <w:t>journées de sensibilisation en déchetterie</w:t>
                      </w:r>
                      <w:r w:rsidR="00A62533">
                        <w:rPr>
                          <w:sz w:val="24"/>
                          <w:szCs w:val="24"/>
                          <w:lang w:bidi="fr-FR"/>
                        </w:rPr>
                        <w:t>s</w:t>
                      </w:r>
                      <w:r w:rsidR="00A62533" w:rsidRPr="00672106">
                        <w:rPr>
                          <w:sz w:val="24"/>
                          <w:szCs w:val="24"/>
                          <w:lang w:bidi="fr-F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>Neuvic et Meymac</w:t>
                      </w:r>
                      <w:r w:rsidR="008634EC">
                        <w:rPr>
                          <w:sz w:val="24"/>
                          <w:szCs w:val="24"/>
                          <w:lang w:bidi="fr-FR"/>
                        </w:rPr>
                        <w:t>)</w:t>
                      </w:r>
                      <w:r w:rsidR="00B20EAC"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A62533">
                        <w:rPr>
                          <w:sz w:val="24"/>
                          <w:szCs w:val="24"/>
                          <w:lang w:bidi="fr-FR"/>
                        </w:rPr>
                        <w:t xml:space="preserve">soit 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>103</w:t>
                      </w:r>
                      <w:r w:rsidR="00B20EAC">
                        <w:rPr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  <w:r w:rsidR="00A62533">
                        <w:rPr>
                          <w:sz w:val="24"/>
                          <w:szCs w:val="24"/>
                          <w:lang w:bidi="fr-FR"/>
                        </w:rPr>
                        <w:t xml:space="preserve">véhicules </w:t>
                      </w:r>
                      <w:r w:rsidR="0069659E">
                        <w:rPr>
                          <w:sz w:val="24"/>
                          <w:szCs w:val="24"/>
                          <w:lang w:bidi="fr-FR"/>
                        </w:rPr>
                        <w:t>comptabilisés.</w:t>
                      </w:r>
                    </w:p>
                    <w:p w14:paraId="6FFE131A" w14:textId="1683C8BB" w:rsidR="00894C56" w:rsidRDefault="00894C56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16"/>
                          <w:szCs w:val="16"/>
                          <w:lang w:bidi="fr-FR"/>
                        </w:rPr>
                      </w:pPr>
                    </w:p>
                    <w:p w14:paraId="3604BD9D" w14:textId="718A1338" w:rsidR="002B760A" w:rsidRDefault="002B760A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  <w:r w:rsidRPr="002B760A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  <w:t>Communication</w:t>
                      </w:r>
                    </w:p>
                    <w:p w14:paraId="2C0CEA37" w14:textId="77777777" w:rsidR="002B760A" w:rsidRPr="002B760A" w:rsidRDefault="002B760A" w:rsidP="00715F4F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660066"/>
                          <w:w w:val="80"/>
                          <w:sz w:val="24"/>
                          <w:szCs w:val="24"/>
                          <w:lang w:bidi="fr-FR"/>
                        </w:rPr>
                      </w:pPr>
                    </w:p>
                    <w:p w14:paraId="4B5C573C" w14:textId="59104C85" w:rsidR="002B760A" w:rsidRDefault="002B760A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3005FD"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Presse écrite locale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> : La Montagne, La Vie Corrézienne, Le Réveil Cantalien</w:t>
                      </w:r>
                    </w:p>
                    <w:p w14:paraId="308B7389" w14:textId="77777777" w:rsidR="002B760A" w:rsidRDefault="002B760A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B20EAC"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Télévision Régiona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l</w:t>
                      </w:r>
                      <w:r w:rsidRPr="00B20EAC"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 : France 3 Limousin </w:t>
                      </w:r>
                    </w:p>
                    <w:p w14:paraId="48DDDC8B" w14:textId="77777777" w:rsidR="002B760A" w:rsidRDefault="002B760A" w:rsidP="00715F4F">
                      <w:pPr>
                        <w:widowControl w:val="0"/>
                        <w:spacing w:line="240" w:lineRule="exact"/>
                        <w:jc w:val="both"/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</w:pPr>
                      <w:r w:rsidRPr="00B20EAC"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Radios locales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 xml:space="preserve"> : </w:t>
                      </w:r>
                      <w:r w:rsidRPr="008634EC">
                        <w:rPr>
                          <w:sz w:val="24"/>
                          <w:szCs w:val="24"/>
                          <w:lang w:bidi="fr-FR"/>
                        </w:rPr>
                        <w:t xml:space="preserve">RBA </w:t>
                      </w:r>
                    </w:p>
                    <w:p w14:paraId="1AB97313" w14:textId="77777777" w:rsidR="002B760A" w:rsidRDefault="002B760A" w:rsidP="00715F4F">
                      <w:pPr>
                        <w:widowControl w:val="0"/>
                        <w:spacing w:line="240" w:lineRule="exact"/>
                        <w:jc w:val="both"/>
                        <w:rPr>
                          <w:sz w:val="24"/>
                          <w:szCs w:val="24"/>
                          <w:lang w:bidi="fr-FR"/>
                        </w:rPr>
                      </w:pPr>
                      <w:r w:rsidRPr="009B1FD5">
                        <w:rPr>
                          <w:i/>
                          <w:iCs/>
                          <w:sz w:val="24"/>
                          <w:szCs w:val="24"/>
                          <w:lang w:bidi="fr-FR"/>
                        </w:rPr>
                        <w:t>Réseaux sociaux</w:t>
                      </w:r>
                      <w:r>
                        <w:rPr>
                          <w:sz w:val="24"/>
                          <w:szCs w:val="24"/>
                          <w:lang w:bidi="fr-FR"/>
                        </w:rPr>
                        <w:t xml:space="preserve"> 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bidi="fr-FR"/>
                        </w:rPr>
                        <w:t>Linkedin</w:t>
                      </w:r>
                      <w:proofErr w:type="spellEnd"/>
                      <w:r>
                        <w:rPr>
                          <w:sz w:val="24"/>
                          <w:szCs w:val="24"/>
                          <w:lang w:bidi="fr-FR"/>
                        </w:rPr>
                        <w:t>, Facebook, Site Internet</w:t>
                      </w:r>
                    </w:p>
                    <w:p w14:paraId="578056AD" w14:textId="77777777" w:rsidR="002B760A" w:rsidRPr="00EC5E31" w:rsidRDefault="002B760A" w:rsidP="002B760A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19DE1426" w14:textId="77777777" w:rsidR="000A3219" w:rsidRPr="000A3219" w:rsidRDefault="000A3219" w:rsidP="000A3219">
                      <w:pPr>
                        <w:widowControl w:val="0"/>
                        <w:spacing w:line="240" w:lineRule="exact"/>
                        <w:rPr>
                          <w:sz w:val="24"/>
                          <w:szCs w:val="24"/>
                          <w:lang w:bidi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4C56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1E8B06EB" wp14:editId="7A64D24F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89" name="Lig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1D20" id="Ligne 32" o:spid="_x0000_s1026" style="position:absolute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894C56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30FE0D78" wp14:editId="1D579361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390" name="Lig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1156" id="Ligne 31" o:spid="_x0000_s1026" style="position:absolute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894C56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43BDC176" wp14:editId="61B3A1CF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391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A4468F" w14:textId="77777777" w:rsidR="00894C56" w:rsidRDefault="00894C56" w:rsidP="00894C5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doming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id quod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facer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minim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erat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uexe</w:t>
                            </w:r>
                            <w:proofErr w:type="spellEnd"/>
                          </w:p>
                          <w:p w14:paraId="7233938B" w14:textId="77777777" w:rsidR="00894C56" w:rsidRDefault="00894C56" w:rsidP="00894C5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dig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</w:p>
                          <w:p w14:paraId="3FB03328" w14:textId="77777777" w:rsidR="00894C56" w:rsidRPr="00AB58DC" w:rsidRDefault="00894C56" w:rsidP="00894C5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duis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fr-FR"/>
                              </w:rPr>
                              <w:t xml:space="preserve">. </w:t>
                            </w:r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Con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erattis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sectetuer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adip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iscing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elit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, sed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diam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nonummy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 xml:space="preserve"> nibh magna </w:t>
                            </w:r>
                            <w:proofErr w:type="spellStart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erat</w:t>
                            </w:r>
                            <w:proofErr w:type="spellEnd"/>
                            <w:r w:rsidRPr="00AB58DC">
                              <w:rPr>
                                <w:sz w:val="16"/>
                                <w:szCs w:val="16"/>
                                <w:lang w:val="en-CA" w:bidi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DC176" id="_x0000_s1038" type="#_x0000_t202" style="position:absolute;margin-left:1026.1pt;margin-top:155.35pt;width:166.5pt;height:157.5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GUcoRuIBAAC4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0DA4468F" w14:textId="77777777" w:rsidR="00894C56" w:rsidRDefault="00894C56" w:rsidP="00894C5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doming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id quod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facer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minim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ut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ad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erat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uexe</w:t>
                      </w:r>
                      <w:proofErr w:type="spellEnd"/>
                    </w:p>
                    <w:p w14:paraId="7233938B" w14:textId="77777777" w:rsidR="00894C56" w:rsidRDefault="00894C56" w:rsidP="00894C5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  <w:lang w:bidi="fr-FR"/>
                        </w:rPr>
                        <w:t>rci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dig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</w:p>
                    <w:p w14:paraId="3FB03328" w14:textId="77777777" w:rsidR="00894C56" w:rsidRPr="00AB58DC" w:rsidRDefault="00894C56" w:rsidP="00894C5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CA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  <w:lang w:bidi="fr-FR"/>
                        </w:rPr>
                        <w:t>augue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duis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dolore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te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feugait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fr-FR"/>
                        </w:rPr>
                        <w:t>facilisi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fr-FR"/>
                        </w:rPr>
                        <w:t xml:space="preserve">. </w:t>
                      </w:r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Con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erattis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sectetuer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adip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iscing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elit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, sed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diam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nonummy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nibh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 xml:space="preserve"> magna </w:t>
                      </w:r>
                      <w:proofErr w:type="spellStart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erat</w:t>
                      </w:r>
                      <w:proofErr w:type="spellEnd"/>
                      <w:r w:rsidRPr="00AB58DC">
                        <w:rPr>
                          <w:sz w:val="16"/>
                          <w:szCs w:val="16"/>
                          <w:lang w:val="en-CA" w:bidi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3F3">
        <w:rPr>
          <w:lang w:bidi="fr-FR"/>
        </w:rPr>
        <w:t xml:space="preserve"> </w:t>
      </w:r>
    </w:p>
    <w:p w14:paraId="4927F902" w14:textId="130E9ABF" w:rsidR="00894C56" w:rsidRDefault="00894C56" w:rsidP="00894C56">
      <w:pPr>
        <w:shd w:val="clear" w:color="auto" w:fill="F8F9FA"/>
        <w:tabs>
          <w:tab w:val="right" w:pos="15138"/>
        </w:tabs>
        <w:rPr>
          <w:lang w:bidi="fr-FR"/>
        </w:rPr>
      </w:pPr>
      <w:r>
        <w:rPr>
          <w:lang w:bidi="fr-FR"/>
        </w:rPr>
        <w:t xml:space="preserve">               </w:t>
      </w:r>
      <w:r>
        <w:rPr>
          <w:lang w:bidi="fr-FR"/>
        </w:rPr>
        <w:tab/>
      </w:r>
    </w:p>
    <w:p w14:paraId="417EAE39" w14:textId="704E393E" w:rsidR="00672106" w:rsidRDefault="00894C56" w:rsidP="00894C56">
      <w:pPr>
        <w:shd w:val="clear" w:color="auto" w:fill="F8F9FA"/>
        <w:tabs>
          <w:tab w:val="right" w:pos="15138"/>
        </w:tabs>
      </w:pP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5F4A9FF0" wp14:editId="59A85ABC">
                <wp:simplePos x="0" y="0"/>
                <wp:positionH relativeFrom="column">
                  <wp:posOffset>5715</wp:posOffset>
                </wp:positionH>
                <wp:positionV relativeFrom="page">
                  <wp:posOffset>5920740</wp:posOffset>
                </wp:positionV>
                <wp:extent cx="9601200" cy="0"/>
                <wp:effectExtent l="0" t="0" r="0" b="0"/>
                <wp:wrapNone/>
                <wp:docPr id="397" name="Lig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4299" id="Ligne 179" o:spid="_x0000_s1026" style="position:absolute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66.2pt" to="756.45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7B4270F3" wp14:editId="3EF423C5">
                <wp:simplePos x="0" y="0"/>
                <wp:positionH relativeFrom="column">
                  <wp:posOffset>5152390</wp:posOffset>
                </wp:positionH>
                <wp:positionV relativeFrom="page">
                  <wp:posOffset>5875020</wp:posOffset>
                </wp:positionV>
                <wp:extent cx="1028700" cy="1264920"/>
                <wp:effectExtent l="0" t="0" r="0" b="0"/>
                <wp:wrapNone/>
                <wp:docPr id="399" name="Zone de texte 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941131" w14:textId="77777777" w:rsidR="00894C56" w:rsidRDefault="00894C56" w:rsidP="00894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1E646FCD" w14:textId="77777777" w:rsidR="00894C56" w:rsidRDefault="00894C56" w:rsidP="00894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0E21CDA3" w14:textId="77777777" w:rsidR="00894C56" w:rsidRDefault="00894C56" w:rsidP="00894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41DAA89A" w14:textId="77777777" w:rsidR="00894C56" w:rsidRDefault="00894C56" w:rsidP="00894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7C82F33C" w14:textId="77777777" w:rsidR="00894C56" w:rsidRDefault="00894C56" w:rsidP="00894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70F3" id="_x0000_s1039" type="#_x0000_t202" style="position:absolute;margin-left:405.7pt;margin-top:462.6pt;width:81pt;height:99.6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F941131" w14:textId="77777777" w:rsidR="00894C56" w:rsidRDefault="00894C56" w:rsidP="00894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1E646FCD" w14:textId="77777777" w:rsidR="00894C56" w:rsidRDefault="00894C56" w:rsidP="00894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0E21CDA3" w14:textId="77777777" w:rsidR="00894C56" w:rsidRDefault="00894C56" w:rsidP="00894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41DAA89A" w14:textId="77777777" w:rsidR="00894C56" w:rsidRDefault="00894C56" w:rsidP="00894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  <w:p w14:paraId="7C82F33C" w14:textId="77777777" w:rsidR="00894C56" w:rsidRDefault="00894C56" w:rsidP="00894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370D2265" wp14:editId="0DED50C4">
                <wp:simplePos x="0" y="0"/>
                <wp:positionH relativeFrom="column">
                  <wp:posOffset>3402858</wp:posOffset>
                </wp:positionH>
                <wp:positionV relativeFrom="page">
                  <wp:posOffset>6139543</wp:posOffset>
                </wp:positionV>
                <wp:extent cx="1505585" cy="587488"/>
                <wp:effectExtent l="0" t="0" r="0" b="3175"/>
                <wp:wrapNone/>
                <wp:docPr id="403" name="Zone de texte 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8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A3617" w14:textId="77777777" w:rsidR="00894C56" w:rsidRDefault="00894C56" w:rsidP="00894C56">
                            <w:pPr>
                              <w:widowControl w:val="0"/>
                              <w:spacing w:line="260" w:lineRule="exact"/>
                              <w:rPr>
                                <w:color w:val="7A6F3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2265" id="_x0000_s1040" type="#_x0000_t202" style="position:absolute;margin-left:267.95pt;margin-top:483.45pt;width:118.55pt;height:46.2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" filled="f" fillcolor="#fffffe" stroked="f" strokecolor="#212120" insetpen="t">
                <v:textbox inset="2.88pt,2.88pt,2.88pt,2.88pt">
                  <w:txbxContent>
                    <w:p w14:paraId="46BA3617" w14:textId="77777777" w:rsidR="00894C56" w:rsidRDefault="00894C56" w:rsidP="00894C56">
                      <w:pPr>
                        <w:widowControl w:val="0"/>
                        <w:spacing w:line="260" w:lineRule="exact"/>
                        <w:rPr>
                          <w:color w:val="7A6F3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64401B09" wp14:editId="0A5A0C14">
                <wp:simplePos x="0" y="0"/>
                <wp:positionH relativeFrom="column">
                  <wp:posOffset>1270000</wp:posOffset>
                </wp:positionH>
                <wp:positionV relativeFrom="page">
                  <wp:posOffset>6958940</wp:posOffset>
                </wp:positionV>
                <wp:extent cx="1305741" cy="231140"/>
                <wp:effectExtent l="0" t="0" r="8890" b="0"/>
                <wp:wrapNone/>
                <wp:docPr id="404" name="Zone de text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41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9DC68" w14:textId="77777777" w:rsidR="00894C56" w:rsidRDefault="00894C56" w:rsidP="00894C56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1B09" id="_x0000_s1041" type="#_x0000_t202" style="position:absolute;margin-left:100pt;margin-top:547.95pt;width:102.8pt;height:18.2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0B9DC68" w14:textId="77777777" w:rsidR="00894C56" w:rsidRDefault="00894C56" w:rsidP="00894C56">
                      <w:pPr>
                        <w:widowControl w:val="0"/>
                        <w:spacing w:line="200" w:lineRule="exact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3B8E0CA5" wp14:editId="5387E451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405" name="Lig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57B5C" id="Ligne 177" o:spid="_x0000_s1026" style="position:absolute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Js+0w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1F4ED11E" wp14:editId="2DB92FA3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406" name="Lig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2F093" id="Ligne 176" o:spid="_x0000_s1026" style="position:absolute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y+/cL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34653B7C" wp14:editId="2AA7D186">
                <wp:simplePos x="0" y="0"/>
                <wp:positionH relativeFrom="column">
                  <wp:posOffset>9507855</wp:posOffset>
                </wp:positionH>
                <wp:positionV relativeFrom="page">
                  <wp:posOffset>6668770</wp:posOffset>
                </wp:positionV>
                <wp:extent cx="99060" cy="0"/>
                <wp:effectExtent l="0" t="0" r="0" b="0"/>
                <wp:wrapNone/>
                <wp:docPr id="409" name="Lig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A5E4" id="Ligne 175" o:spid="_x0000_s1026" style="position:absolute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25.1pt" to="756.45pt,5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EiMdJ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031DD47B" wp14:editId="2A6D1B26">
                <wp:simplePos x="0" y="0"/>
                <wp:positionH relativeFrom="column">
                  <wp:posOffset>9507855</wp:posOffset>
                </wp:positionH>
                <wp:positionV relativeFrom="page">
                  <wp:posOffset>6421120</wp:posOffset>
                </wp:positionV>
                <wp:extent cx="99060" cy="0"/>
                <wp:effectExtent l="0" t="0" r="0" b="0"/>
                <wp:wrapNone/>
                <wp:docPr id="410" name="Lig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4B267" id="Ligne 174" o:spid="_x0000_s1026" style="position:absolute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05.6pt" to="756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RvEl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36B73795" wp14:editId="2DDC1124">
                <wp:simplePos x="0" y="0"/>
                <wp:positionH relativeFrom="column">
                  <wp:posOffset>9507855</wp:posOffset>
                </wp:positionH>
                <wp:positionV relativeFrom="page">
                  <wp:posOffset>6173881</wp:posOffset>
                </wp:positionV>
                <wp:extent cx="99060" cy="0"/>
                <wp:effectExtent l="0" t="0" r="0" b="0"/>
                <wp:wrapNone/>
                <wp:docPr id="412" name="Lig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5F7FB" id="Ligne 173" o:spid="_x0000_s1026" style="position:absolute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86.15pt" to="756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GK9Ky+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6E8A6CE4" wp14:editId="4F80465C">
                <wp:simplePos x="0" y="0"/>
                <wp:positionH relativeFrom="column">
                  <wp:posOffset>8533130</wp:posOffset>
                </wp:positionH>
                <wp:positionV relativeFrom="page">
                  <wp:posOffset>7048605</wp:posOffset>
                </wp:positionV>
                <wp:extent cx="657225" cy="200025"/>
                <wp:effectExtent l="0" t="0" r="9525" b="9525"/>
                <wp:wrapNone/>
                <wp:docPr id="413" name="Zone de text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4969A2" w14:textId="77777777" w:rsidR="00894C56" w:rsidRDefault="00894C56" w:rsidP="00894C56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6CE4" id="_x0000_s1042" type="#_x0000_t202" style="position:absolute;margin-left:671.9pt;margin-top:555pt;width:51.75pt;height:15.7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54969A2" w14:textId="77777777" w:rsidR="00894C56" w:rsidRDefault="00894C56" w:rsidP="00894C56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0718280B" wp14:editId="44C4E1B2">
                <wp:simplePos x="0" y="0"/>
                <wp:positionH relativeFrom="column">
                  <wp:posOffset>7320915</wp:posOffset>
                </wp:positionH>
                <wp:positionV relativeFrom="page">
                  <wp:posOffset>4210975</wp:posOffset>
                </wp:positionV>
                <wp:extent cx="0" cy="1714500"/>
                <wp:effectExtent l="0" t="0" r="38100" b="19050"/>
                <wp:wrapNone/>
                <wp:docPr id="414" name="Lig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51D2" id="Ligne 300" o:spid="_x0000_s1026" style="position:absolute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76.45pt,331.55pt" to="57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5013503E" wp14:editId="0FFA278E">
                <wp:simplePos x="0" y="0"/>
                <wp:positionH relativeFrom="margin">
                  <wp:posOffset>6444361</wp:posOffset>
                </wp:positionH>
                <wp:positionV relativeFrom="page">
                  <wp:posOffset>4210022</wp:posOffset>
                </wp:positionV>
                <wp:extent cx="3161030" cy="0"/>
                <wp:effectExtent l="0" t="0" r="0" b="0"/>
                <wp:wrapNone/>
                <wp:docPr id="415" name="Lig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0796" id="Ligne 23" o:spid="_x0000_s1026" style="position:absolute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" from="507.45pt,331.5pt" to="756.3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0ACC1B93" wp14:editId="534A9797">
                <wp:simplePos x="0" y="0"/>
                <wp:positionH relativeFrom="column">
                  <wp:posOffset>6450965</wp:posOffset>
                </wp:positionH>
                <wp:positionV relativeFrom="page">
                  <wp:posOffset>5697059</wp:posOffset>
                </wp:positionV>
                <wp:extent cx="869950" cy="0"/>
                <wp:effectExtent l="0" t="0" r="0" b="0"/>
                <wp:wrapNone/>
                <wp:docPr id="416" name="Lig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B93B" id="Ligne 299" o:spid="_x0000_s1026" style="position:absolute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48.6pt" to="576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GqOm1TgAAAADQEAAA8AAABkcnMvZG93bnJldi54&#10;bWxMj0tPwzAQhO9I/AdrkbhRJ5FK2xCnojwElx5okRA3J3bjiHgd2c6Df89WQoLjzH6anSm2s+3Y&#10;qH1oHQpIFwkwjbVTLTYC3o/PN2tgIUpUsnOoBXzrANvy8qKQuXITvunxEBtGIRhyKcDE2Oech9po&#10;K8PC9RrpdnLeykjSN1x5OVG47XiWJLfcyhbpg5G9fjC6/joMVoCfHt3r7jTusk/jj0/V6mXo9x9C&#10;XF/N93fAop7jHwzn+lQdSupUuQFVYB3pJF1uiBWw3qwyYGckXWZkVb8WLwv+f0X5Aw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GqOm1T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6FA656BE" wp14:editId="5B5A9D86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417" name="Ligne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2D16" id="Ligne 19" o:spid="_x0000_s1026" style="position:absolute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nq3CH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3E5A0A1A" wp14:editId="1F425AEB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418" name="Lig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28702" id="Ligne 18" o:spid="_x0000_s1026" style="position:absolute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PgUFi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4FA6AA2F" wp14:editId="47DBAB7C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419" name="Lig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FCC5" id="Ligne 17" o:spid="_x0000_s1026" style="position:absolute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KHIZeP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514E88CA" wp14:editId="4CE297EE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420" name="Lig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448C" id="Ligne 16" o:spid="_x0000_s1026" style="position:absolute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Cq/8w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2BEB6A8A" wp14:editId="01630B40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421" name="Lig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0DF4" id="Ligne 15" o:spid="_x0000_s1026" style="position:absolute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J7zj9n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4FB344EE" wp14:editId="2B683E86">
                <wp:simplePos x="0" y="0"/>
                <wp:positionH relativeFrom="column">
                  <wp:posOffset>2520315</wp:posOffset>
                </wp:positionH>
                <wp:positionV relativeFrom="page">
                  <wp:posOffset>4940300</wp:posOffset>
                </wp:positionV>
                <wp:extent cx="545465" cy="0"/>
                <wp:effectExtent l="0" t="0" r="0" b="0"/>
                <wp:wrapNone/>
                <wp:docPr id="422" name="Lig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D7E6" id="Ligne 159" o:spid="_x0000_s1026" style="position:absolute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9pt" to="241.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59335460" wp14:editId="2138BB79">
                <wp:simplePos x="0" y="0"/>
                <wp:positionH relativeFrom="column">
                  <wp:posOffset>2520315</wp:posOffset>
                </wp:positionH>
                <wp:positionV relativeFrom="page">
                  <wp:posOffset>5185410</wp:posOffset>
                </wp:positionV>
                <wp:extent cx="545465" cy="0"/>
                <wp:effectExtent l="0" t="0" r="0" b="0"/>
                <wp:wrapNone/>
                <wp:docPr id="423" name="Lig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512B" id="Ligne 160" o:spid="_x0000_s1026" style="position:absolute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8.3pt" to="241.4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WTcZfgAAAACwEAAA8AAABkcnMvZG93bnJldi54&#10;bWxMj01LxDAQhu+C/yGM4M1Nt0rt1qaL6wd68eCuIN7SZrYpNklJ0g//vSMIepyZh3eet9wupmcT&#10;+tA5K2C9SoChbZzqbCvg7fB4kQMLUVole2dRwBcG2FanJ6UslJvtK0772DIKsaGQAnSMQ8F5aDQa&#10;GVZuQEu3o/NGRhp9y5WXM4WbnqdJknEjO0sftBzwTmPzuR+NAD/fu+fdcdqlH9ofHurrp3F4eRfi&#10;/Gy5vQEWcYl/MPzokzpU5FS70arAegGXm2xDqIB8nWXAiLjKUypT/254VfL/Hapv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WTcZf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187CC735" wp14:editId="05F30337">
                <wp:simplePos x="0" y="0"/>
                <wp:positionH relativeFrom="column">
                  <wp:posOffset>2520315</wp:posOffset>
                </wp:positionH>
                <wp:positionV relativeFrom="page">
                  <wp:posOffset>5430520</wp:posOffset>
                </wp:positionV>
                <wp:extent cx="545465" cy="0"/>
                <wp:effectExtent l="0" t="0" r="0" b="0"/>
                <wp:wrapNone/>
                <wp:docPr id="424" name="Lig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BD29" id="Ligne 161" o:spid="_x0000_s1026" style="position:absolute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27.6pt" to="241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AuppwHgAAAACwEAAA8AAABkcnMvZG93bnJldi54&#10;bWxMj8tOwzAQRfdI/IM1SOyoQ6AlDXEqykNlw4IWCbFzYjeOiMeR7Tz4ewYJCZYzc3Tn3GIz246N&#10;2ofWoYDLRQJMY+1Ui42At8PTRQYsRIlKdg61gC8dYFOenhQyV27CVz3uY8MoBEMuBZgY+5zzUBtt&#10;ZVi4XiPdjs5bGWn0DVdeThRuO54myYpb2SJ9MLLX90bXn/vBCvDTg3veHsdt+mH84bG62Q39y7sQ&#10;52fz3S2wqOf4B8OPPqlDSU6VG1AF1gm4Wq/WhArIlssUGBHXWUplqt8NLwv+v0P5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Auppw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56CF08FB" wp14:editId="5F986145">
                <wp:simplePos x="0" y="0"/>
                <wp:positionH relativeFrom="column">
                  <wp:posOffset>2520315</wp:posOffset>
                </wp:positionH>
                <wp:positionV relativeFrom="page">
                  <wp:posOffset>5675630</wp:posOffset>
                </wp:positionV>
                <wp:extent cx="545465" cy="0"/>
                <wp:effectExtent l="0" t="0" r="0" b="0"/>
                <wp:wrapNone/>
                <wp:docPr id="425" name="Lig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CEC3D" id="Ligne 162" o:spid="_x0000_s1026" style="position:absolute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46.9pt" to="241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MbY86rgAAAACwEAAA8AAABkcnMvZG93bnJldi54&#10;bWxMj81LxDAQxe+C/0MYwZub2pW1rU0X1w/04sFdQbylzWxTbJKSpB/+944g6G1m3uPN75XbxfRs&#10;Qh86ZwVcrhJgaBunOtsKeDs8XmTAQpRWyd5ZFPCFAbbV6UkpC+Vm+4rTPraMQmwopAAd41BwHhqN&#10;RoaVG9CSdnTeyEirb7nycqZw0/M0STbcyM7SBy0HvNPYfO5HI8DP9+55d5x26Yf2h4f6+mkcXt6F&#10;OD9bbm+ARVzinxl+8AkdKmKq3WhVYL2Adb7JySogy9fUgRxXWUpD/XvhVcn/d6i+A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MbY86r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73D876F8" wp14:editId="5258FF4E">
                <wp:simplePos x="0" y="0"/>
                <wp:positionH relativeFrom="column">
                  <wp:posOffset>2520315</wp:posOffset>
                </wp:positionH>
                <wp:positionV relativeFrom="page">
                  <wp:posOffset>4450232</wp:posOffset>
                </wp:positionV>
                <wp:extent cx="545465" cy="0"/>
                <wp:effectExtent l="0" t="0" r="0" b="0"/>
                <wp:wrapNone/>
                <wp:docPr id="426" name="Lig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EFF49" id="Ligne 164" o:spid="_x0000_s1026" style="position:absolute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50.4pt" to="241.4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kpHPngAAAACwEAAA8AAABkcnMvZG93bnJldi54&#10;bWxMj1tLxDAQhd8F/0MYwTc3scpeatPF9YK++OCuIL6lTbYpNpOSpBf/vSMI+jYz53DmO8V2dh0b&#10;TYitRwmXCwHMYO11i42Et8PjxRpYTAq16jwaCV8mwrY8PSlUrv2Er2bcp4ZRCMZcSbAp9TnnsbbG&#10;qbjwvUHSjj44lWgNDddBTRTuOp4JseROtUgfrOrNnTX1535wEsJ07593x3GXfdhweKhWT0P/8i7l&#10;+dl8ewMsmTn9meEHn9ChJKbKD6gj6yRcbZYbskpYCUEdyHG9zmiofi+8LPj/DuU3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kpHPn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3B472CE0" wp14:editId="3491698A">
                <wp:simplePos x="0" y="0"/>
                <wp:positionH relativeFrom="column">
                  <wp:posOffset>2520315</wp:posOffset>
                </wp:positionH>
                <wp:positionV relativeFrom="page">
                  <wp:posOffset>4205382</wp:posOffset>
                </wp:positionV>
                <wp:extent cx="0" cy="1714500"/>
                <wp:effectExtent l="0" t="0" r="38100" b="19050"/>
                <wp:wrapNone/>
                <wp:docPr id="427" name="Lig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DA52" id="Ligne 165" o:spid="_x0000_s1026" style="position:absolute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31.15pt" to="198.4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498A96A5" wp14:editId="64C204AB">
                <wp:simplePos x="0" y="0"/>
                <wp:positionH relativeFrom="column">
                  <wp:posOffset>2520315</wp:posOffset>
                </wp:positionH>
                <wp:positionV relativeFrom="page">
                  <wp:posOffset>4700270</wp:posOffset>
                </wp:positionV>
                <wp:extent cx="545465" cy="0"/>
                <wp:effectExtent l="0" t="0" r="0" b="0"/>
                <wp:wrapNone/>
                <wp:docPr id="428" name="Lig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1C4A" id="Ligne 158" o:spid="_x0000_s1026" style="position:absolute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70.1pt" to="241.4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GKbknHgAAAACwEAAA8AAABkcnMvZG93bnJldi54&#10;bWxMj8tOwzAQRfdI/IM1SOyoQ6j6CHEqykN0w4K2UsXOiadxRDyObOfB32MkJFjOzNGdc/PNZFo2&#10;oPONJQG3swQYUmVVQ7WA4+HlZgXMB0lKtpZQwBd62BSXF7nMlB3pHYd9qFkMIZ9JATqELuPcVxqN&#10;9DPbIcXb2TojQxxdzZWTYww3LU+TZMGNbCh+0LLDR43V5743Atz4ZHfb87BNP7Q7PJfL1757Owlx&#10;fTU93AMLOIU/GH70ozoU0am0PSnPWgF368U6ogKW8yQFFon5Ko1lyt8NL3L+v0Px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GKbkn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5E70B248" w14:textId="30FD4611" w:rsidR="004E644B" w:rsidRPr="00672106" w:rsidRDefault="004E644B" w:rsidP="00672106">
      <w:pPr>
        <w:tabs>
          <w:tab w:val="left" w:pos="6712"/>
        </w:tabs>
      </w:pPr>
    </w:p>
    <w:sectPr w:rsidR="004E644B" w:rsidRPr="00672106" w:rsidSect="009D4FAB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1C27" w14:textId="77777777" w:rsidR="00574402" w:rsidRDefault="00574402" w:rsidP="00101AC6">
      <w:r>
        <w:separator/>
      </w:r>
    </w:p>
  </w:endnote>
  <w:endnote w:type="continuationSeparator" w:id="0">
    <w:p w14:paraId="187CC272" w14:textId="77777777" w:rsidR="00574402" w:rsidRDefault="00574402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07EA" w14:textId="77777777" w:rsidR="00574402" w:rsidRDefault="00574402" w:rsidP="00101AC6">
      <w:r>
        <w:separator/>
      </w:r>
    </w:p>
  </w:footnote>
  <w:footnote w:type="continuationSeparator" w:id="0">
    <w:p w14:paraId="62A9A4B1" w14:textId="77777777" w:rsidR="00574402" w:rsidRDefault="00574402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535ED"/>
    <w:multiLevelType w:val="hybridMultilevel"/>
    <w:tmpl w:val="28A233F6"/>
    <w:lvl w:ilvl="0" w:tplc="040C0001">
      <w:start w:val="3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E5"/>
    <w:rsid w:val="0002751B"/>
    <w:rsid w:val="00034552"/>
    <w:rsid w:val="00035F92"/>
    <w:rsid w:val="00045AA0"/>
    <w:rsid w:val="00071DA7"/>
    <w:rsid w:val="000727BB"/>
    <w:rsid w:val="00090826"/>
    <w:rsid w:val="000A3219"/>
    <w:rsid w:val="000C6F51"/>
    <w:rsid w:val="000D428B"/>
    <w:rsid w:val="000E0BDD"/>
    <w:rsid w:val="000F75AC"/>
    <w:rsid w:val="00101AC6"/>
    <w:rsid w:val="00105455"/>
    <w:rsid w:val="00106F6B"/>
    <w:rsid w:val="00120239"/>
    <w:rsid w:val="00137D08"/>
    <w:rsid w:val="00172BBD"/>
    <w:rsid w:val="001A3853"/>
    <w:rsid w:val="001A43DD"/>
    <w:rsid w:val="001A5FAD"/>
    <w:rsid w:val="001B28A1"/>
    <w:rsid w:val="001C4196"/>
    <w:rsid w:val="001D49ED"/>
    <w:rsid w:val="001D5FD6"/>
    <w:rsid w:val="001F6B20"/>
    <w:rsid w:val="00222EA5"/>
    <w:rsid w:val="00236292"/>
    <w:rsid w:val="00250AA7"/>
    <w:rsid w:val="002751FF"/>
    <w:rsid w:val="002755C8"/>
    <w:rsid w:val="0028374A"/>
    <w:rsid w:val="002B50C8"/>
    <w:rsid w:val="002B760A"/>
    <w:rsid w:val="003005FD"/>
    <w:rsid w:val="00360834"/>
    <w:rsid w:val="00373C40"/>
    <w:rsid w:val="0039178C"/>
    <w:rsid w:val="00397638"/>
    <w:rsid w:val="003A426B"/>
    <w:rsid w:val="003E62E1"/>
    <w:rsid w:val="003F0BC7"/>
    <w:rsid w:val="003F20EE"/>
    <w:rsid w:val="003F3E21"/>
    <w:rsid w:val="004022AA"/>
    <w:rsid w:val="00413ABB"/>
    <w:rsid w:val="00426539"/>
    <w:rsid w:val="00431EA0"/>
    <w:rsid w:val="004418F2"/>
    <w:rsid w:val="00454DB6"/>
    <w:rsid w:val="00456603"/>
    <w:rsid w:val="004616E0"/>
    <w:rsid w:val="00474E20"/>
    <w:rsid w:val="004851D1"/>
    <w:rsid w:val="00496D6B"/>
    <w:rsid w:val="004A2B31"/>
    <w:rsid w:val="004E227C"/>
    <w:rsid w:val="004E644B"/>
    <w:rsid w:val="0050260C"/>
    <w:rsid w:val="005031C8"/>
    <w:rsid w:val="00537114"/>
    <w:rsid w:val="005478F8"/>
    <w:rsid w:val="00563B98"/>
    <w:rsid w:val="00574402"/>
    <w:rsid w:val="005869C5"/>
    <w:rsid w:val="005D5D29"/>
    <w:rsid w:val="00664C9E"/>
    <w:rsid w:val="00672106"/>
    <w:rsid w:val="00675CC7"/>
    <w:rsid w:val="0068654B"/>
    <w:rsid w:val="0069659E"/>
    <w:rsid w:val="006B442A"/>
    <w:rsid w:val="006E229A"/>
    <w:rsid w:val="006E3296"/>
    <w:rsid w:val="006E3A40"/>
    <w:rsid w:val="00703270"/>
    <w:rsid w:val="00715F4F"/>
    <w:rsid w:val="00725BD9"/>
    <w:rsid w:val="00734486"/>
    <w:rsid w:val="007640BC"/>
    <w:rsid w:val="00773D69"/>
    <w:rsid w:val="007A5312"/>
    <w:rsid w:val="007B46E6"/>
    <w:rsid w:val="007C667B"/>
    <w:rsid w:val="007D3DC1"/>
    <w:rsid w:val="007E085C"/>
    <w:rsid w:val="007E4F61"/>
    <w:rsid w:val="0080629B"/>
    <w:rsid w:val="00824EE8"/>
    <w:rsid w:val="008634EC"/>
    <w:rsid w:val="0089137F"/>
    <w:rsid w:val="00893507"/>
    <w:rsid w:val="00894C56"/>
    <w:rsid w:val="008A4286"/>
    <w:rsid w:val="008D5831"/>
    <w:rsid w:val="009024EA"/>
    <w:rsid w:val="00904395"/>
    <w:rsid w:val="00937481"/>
    <w:rsid w:val="00967E39"/>
    <w:rsid w:val="00982C9B"/>
    <w:rsid w:val="00987100"/>
    <w:rsid w:val="009971AD"/>
    <w:rsid w:val="009A2990"/>
    <w:rsid w:val="009B1320"/>
    <w:rsid w:val="009B1FD5"/>
    <w:rsid w:val="009D4FAB"/>
    <w:rsid w:val="00A01470"/>
    <w:rsid w:val="00A044D1"/>
    <w:rsid w:val="00A15C87"/>
    <w:rsid w:val="00A35DBE"/>
    <w:rsid w:val="00A375EF"/>
    <w:rsid w:val="00A61E59"/>
    <w:rsid w:val="00A62533"/>
    <w:rsid w:val="00A91EE6"/>
    <w:rsid w:val="00A94EFF"/>
    <w:rsid w:val="00AB58DC"/>
    <w:rsid w:val="00B170D9"/>
    <w:rsid w:val="00B20EAC"/>
    <w:rsid w:val="00B73184"/>
    <w:rsid w:val="00BA04C9"/>
    <w:rsid w:val="00BB3094"/>
    <w:rsid w:val="00BC0AB0"/>
    <w:rsid w:val="00BD3BD8"/>
    <w:rsid w:val="00BF0512"/>
    <w:rsid w:val="00C01134"/>
    <w:rsid w:val="00C033A3"/>
    <w:rsid w:val="00C03669"/>
    <w:rsid w:val="00C21984"/>
    <w:rsid w:val="00C275F3"/>
    <w:rsid w:val="00C431BD"/>
    <w:rsid w:val="00C63482"/>
    <w:rsid w:val="00C64C91"/>
    <w:rsid w:val="00C64EEA"/>
    <w:rsid w:val="00CA4AAC"/>
    <w:rsid w:val="00D03CAE"/>
    <w:rsid w:val="00D069BC"/>
    <w:rsid w:val="00D248FF"/>
    <w:rsid w:val="00D669AE"/>
    <w:rsid w:val="00D67F50"/>
    <w:rsid w:val="00D75908"/>
    <w:rsid w:val="00D830D8"/>
    <w:rsid w:val="00DC505F"/>
    <w:rsid w:val="00DD13F3"/>
    <w:rsid w:val="00E110E5"/>
    <w:rsid w:val="00E2049D"/>
    <w:rsid w:val="00E463C4"/>
    <w:rsid w:val="00E57494"/>
    <w:rsid w:val="00E74970"/>
    <w:rsid w:val="00E75B98"/>
    <w:rsid w:val="00EA1399"/>
    <w:rsid w:val="00EA39AA"/>
    <w:rsid w:val="00EB6AC3"/>
    <w:rsid w:val="00EC1827"/>
    <w:rsid w:val="00EC5E31"/>
    <w:rsid w:val="00EE5294"/>
    <w:rsid w:val="00F00D05"/>
    <w:rsid w:val="00F50AC2"/>
    <w:rsid w:val="00F50C14"/>
    <w:rsid w:val="00F54307"/>
    <w:rsid w:val="00F66A1E"/>
    <w:rsid w:val="00F91046"/>
    <w:rsid w:val="00F91814"/>
    <w:rsid w:val="00FB6889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044D"/>
  <w15:docId w15:val="{2AEE5C60-6169-466E-903C-10AE2E3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character" w:styleId="Lienhypertexte">
    <w:name w:val="Hyperlink"/>
    <w:basedOn w:val="Policepardfaut"/>
    <w:uiPriority w:val="99"/>
    <w:unhideWhenUsed/>
    <w:rsid w:val="007D3D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F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F6B"/>
    <w:rPr>
      <w:rFonts w:ascii="Tahoma" w:eastAsia="Times New Roman" w:hAnsi="Tahoma" w:cs="Tahoma"/>
      <w:color w:val="212120"/>
      <w:kern w:val="28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21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B58D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93507"/>
    <w:rPr>
      <w:rFonts w:ascii="Times New Roman" w:eastAsia="Times New Roman" w:hAnsi="Times New Roman"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09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9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\AppData\Roaming\Microsoft\Templates\Brochure%20entreprise%20immobili&#232;re%20(d&#233;pliant%20&#224;%20trois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entreprise immobilière (dépliant à trois pages).dotx</Template>
  <TotalTime>476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l'atelier mado</cp:lastModifiedBy>
  <cp:revision>39</cp:revision>
  <cp:lastPrinted>2024-02-01T16:31:00Z</cp:lastPrinted>
  <dcterms:created xsi:type="dcterms:W3CDTF">2023-01-31T15:20:00Z</dcterms:created>
  <dcterms:modified xsi:type="dcterms:W3CDTF">2024-05-21T10:01:00Z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